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2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246"/>
        <w:gridCol w:w="3824"/>
        <w:gridCol w:w="850"/>
        <w:gridCol w:w="717"/>
        <w:gridCol w:w="3783"/>
      </w:tblGrid>
      <w:tr w:rsidR="004D18D3" w14:paraId="4B768E99" w14:textId="77777777" w:rsidTr="006101C2">
        <w:tc>
          <w:tcPr>
            <w:tcW w:w="1246" w:type="dxa"/>
            <w:vAlign w:val="bottom"/>
          </w:tcPr>
          <w:p w14:paraId="7CD0219D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First Name: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14:paraId="57A66EBB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vAlign w:val="bottom"/>
          </w:tcPr>
          <w:p w14:paraId="26F2EEF3" w14:textId="77777777" w:rsidR="0063467D" w:rsidRDefault="0063467D" w:rsidP="0063467D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Family Name: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bottom"/>
          </w:tcPr>
          <w:p w14:paraId="50C5B326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3467D" w14:paraId="59F515DF" w14:textId="77777777" w:rsidTr="006101C2">
        <w:tc>
          <w:tcPr>
            <w:tcW w:w="1246" w:type="dxa"/>
            <w:vAlign w:val="bottom"/>
          </w:tcPr>
          <w:p w14:paraId="1E495C99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9174" w:type="dxa"/>
            <w:gridSpan w:val="4"/>
            <w:tcBorders>
              <w:bottom w:val="single" w:sz="4" w:space="0" w:color="auto"/>
            </w:tcBorders>
            <w:vAlign w:val="bottom"/>
          </w:tcPr>
          <w:p w14:paraId="7F722B53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4D18D3" w14:paraId="4F5E6BD9" w14:textId="77777777" w:rsidTr="006101C2">
        <w:tc>
          <w:tcPr>
            <w:tcW w:w="1246" w:type="dxa"/>
            <w:vAlign w:val="bottom"/>
          </w:tcPr>
          <w:p w14:paraId="2A54FCA1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Phon</w:t>
            </w:r>
            <w:r w:rsidR="00F959E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C868E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14:paraId="7372B5CC" w14:textId="77777777" w:rsidR="0063467D" w:rsidRDefault="00F959E1" w:rsidP="0063467D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Email</w:t>
            </w:r>
            <w:r w:rsidR="0063467D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14:paraId="12B54681" w14:textId="77777777" w:rsidR="0063467D" w:rsidRDefault="0063467D" w:rsidP="0063467D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45C4B61" w14:textId="77777777" w:rsidR="006101C2" w:rsidRDefault="006101C2" w:rsidP="00F935C5">
      <w:pPr>
        <w:spacing w:after="0"/>
      </w:pPr>
    </w:p>
    <w:tbl>
      <w:tblPr>
        <w:tblStyle w:val="TableGrid"/>
        <w:tblW w:w="1042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420"/>
        <w:gridCol w:w="824"/>
        <w:gridCol w:w="552"/>
        <w:gridCol w:w="570"/>
        <w:gridCol w:w="278"/>
        <w:gridCol w:w="289"/>
        <w:gridCol w:w="567"/>
        <w:gridCol w:w="136"/>
        <w:gridCol w:w="434"/>
        <w:gridCol w:w="417"/>
        <w:gridCol w:w="150"/>
        <w:gridCol w:w="559"/>
        <w:gridCol w:w="149"/>
        <w:gridCol w:w="699"/>
        <w:gridCol w:w="1001"/>
        <w:gridCol w:w="851"/>
        <w:gridCol w:w="709"/>
        <w:gridCol w:w="815"/>
      </w:tblGrid>
      <w:tr w:rsidR="007578C9" w14:paraId="143DD6CC" w14:textId="77777777" w:rsidTr="006101C2">
        <w:tc>
          <w:tcPr>
            <w:tcW w:w="1420" w:type="dxa"/>
            <w:vAlign w:val="bottom"/>
          </w:tcPr>
          <w:p w14:paraId="13C4C97E" w14:textId="77777777" w:rsidR="00F959E1" w:rsidRDefault="00F959E1" w:rsidP="00F959E1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Qualification:</w:t>
            </w:r>
          </w:p>
        </w:tc>
        <w:tc>
          <w:tcPr>
            <w:tcW w:w="1376" w:type="dxa"/>
            <w:gridSpan w:val="2"/>
            <w:vAlign w:val="bottom"/>
          </w:tcPr>
          <w:p w14:paraId="7F72A6FC" w14:textId="77777777" w:rsidR="00F959E1" w:rsidRDefault="00F959E1" w:rsidP="00F959E1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Cert 3</w:t>
            </w:r>
          </w:p>
        </w:tc>
        <w:tc>
          <w:tcPr>
            <w:tcW w:w="848" w:type="dxa"/>
            <w:gridSpan w:val="2"/>
            <w:vAlign w:val="bottom"/>
          </w:tcPr>
          <w:p w14:paraId="6C7D04EF" w14:textId="77777777" w:rsidR="00F959E1" w:rsidRDefault="00F959E1" w:rsidP="00F959E1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13333A8A" w14:textId="77777777" w:rsidR="00F959E1" w:rsidRDefault="00F959E1" w:rsidP="00F959E1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Diploma</w:t>
            </w:r>
          </w:p>
        </w:tc>
        <w:tc>
          <w:tcPr>
            <w:tcW w:w="851" w:type="dxa"/>
            <w:gridSpan w:val="2"/>
            <w:vAlign w:val="bottom"/>
          </w:tcPr>
          <w:p w14:paraId="2F598166" w14:textId="77777777" w:rsidR="00F959E1" w:rsidRDefault="00F959E1" w:rsidP="00F959E1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17C5E18D" w14:textId="77777777" w:rsidR="00F959E1" w:rsidRDefault="00F959E1" w:rsidP="00F959E1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ECT</w:t>
            </w:r>
          </w:p>
        </w:tc>
        <w:tc>
          <w:tcPr>
            <w:tcW w:w="848" w:type="dxa"/>
            <w:gridSpan w:val="2"/>
            <w:vAlign w:val="bottom"/>
          </w:tcPr>
          <w:p w14:paraId="1D6A9A3E" w14:textId="77777777" w:rsidR="00F959E1" w:rsidRDefault="00F959E1" w:rsidP="00F959E1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1" w:type="dxa"/>
            <w:vAlign w:val="bottom"/>
          </w:tcPr>
          <w:p w14:paraId="1DAC02F5" w14:textId="77777777" w:rsidR="00F959E1" w:rsidRDefault="00F959E1" w:rsidP="00F959E1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Studying</w:t>
            </w:r>
          </w:p>
        </w:tc>
        <w:tc>
          <w:tcPr>
            <w:tcW w:w="851" w:type="dxa"/>
            <w:vAlign w:val="bottom"/>
          </w:tcPr>
          <w:p w14:paraId="6AFA40F3" w14:textId="77777777" w:rsidR="00F959E1" w:rsidRDefault="00F959E1" w:rsidP="00F959E1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D9AA337" w14:textId="1C4ED7BC" w:rsidR="00F959E1" w:rsidRDefault="00F959E1" w:rsidP="00F959E1">
            <w:pPr>
              <w:pStyle w:val="Default"/>
              <w:jc w:val="righ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Align w:val="bottom"/>
          </w:tcPr>
          <w:p w14:paraId="50742F0D" w14:textId="77777777" w:rsidR="00F959E1" w:rsidRDefault="00F959E1" w:rsidP="00F959E1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66065" w14:paraId="6430D7A4" w14:textId="77777777" w:rsidTr="006101C2">
        <w:tc>
          <w:tcPr>
            <w:tcW w:w="3366" w:type="dxa"/>
            <w:gridSpan w:val="4"/>
            <w:vAlign w:val="bottom"/>
          </w:tcPr>
          <w:p w14:paraId="2366181E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 you have children of your own?</w:t>
            </w:r>
          </w:p>
        </w:tc>
        <w:tc>
          <w:tcPr>
            <w:tcW w:w="567" w:type="dxa"/>
            <w:gridSpan w:val="2"/>
            <w:vAlign w:val="bottom"/>
          </w:tcPr>
          <w:p w14:paraId="1EB7FFBB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567" w:type="dxa"/>
            <w:vAlign w:val="bottom"/>
          </w:tcPr>
          <w:p w14:paraId="13DA71B1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Align w:val="bottom"/>
          </w:tcPr>
          <w:p w14:paraId="3E485517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67" w:type="dxa"/>
            <w:gridSpan w:val="2"/>
            <w:vAlign w:val="bottom"/>
          </w:tcPr>
          <w:p w14:paraId="77F51943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10D70B3D" w14:textId="77777777" w:rsidR="00F66065" w:rsidRPr="00952C6E" w:rsidRDefault="00F66065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Ages:</w:t>
            </w:r>
          </w:p>
        </w:tc>
        <w:tc>
          <w:tcPr>
            <w:tcW w:w="4075" w:type="dxa"/>
            <w:gridSpan w:val="5"/>
            <w:tcBorders>
              <w:bottom w:val="single" w:sz="4" w:space="0" w:color="auto"/>
            </w:tcBorders>
            <w:vAlign w:val="bottom"/>
          </w:tcPr>
          <w:p w14:paraId="24D6EC38" w14:textId="77777777" w:rsidR="00F66065" w:rsidRPr="00952C6E" w:rsidRDefault="00F66065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101C2" w14:paraId="7E435D12" w14:textId="77777777" w:rsidTr="00427F3F">
        <w:tc>
          <w:tcPr>
            <w:tcW w:w="2244" w:type="dxa"/>
            <w:gridSpan w:val="2"/>
            <w:vAlign w:val="bottom"/>
          </w:tcPr>
          <w:p w14:paraId="40CD8A5E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bookmarkStart w:id="0" w:name="_Hlk15919598"/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What type of service?</w:t>
            </w:r>
          </w:p>
        </w:tc>
        <w:tc>
          <w:tcPr>
            <w:tcW w:w="3393" w:type="dxa"/>
            <w:gridSpan w:val="9"/>
            <w:vAlign w:val="bottom"/>
          </w:tcPr>
          <w:p w14:paraId="2841FF2F" w14:textId="77777777" w:rsidR="00F66065" w:rsidRDefault="00427F3F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Under School Age </w:t>
            </w:r>
            <w:r w:rsidR="0055699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</w:t>
            </w:r>
            <w:r w:rsidR="00F66065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nly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(0-5 years)</w:t>
            </w:r>
          </w:p>
        </w:tc>
        <w:tc>
          <w:tcPr>
            <w:tcW w:w="708" w:type="dxa"/>
            <w:gridSpan w:val="2"/>
            <w:vAlign w:val="bottom"/>
          </w:tcPr>
          <w:p w14:paraId="06E7690C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76B5A2F5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School </w:t>
            </w:r>
            <w:r w:rsidR="0055699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ge </w:t>
            </w:r>
            <w:r w:rsidR="0055699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nly</w:t>
            </w:r>
          </w:p>
        </w:tc>
        <w:tc>
          <w:tcPr>
            <w:tcW w:w="851" w:type="dxa"/>
            <w:vAlign w:val="bottom"/>
          </w:tcPr>
          <w:p w14:paraId="31399AA6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9EE9FB6" w14:textId="77777777" w:rsidR="00F66065" w:rsidRPr="00952C6E" w:rsidRDefault="00F66065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Both</w:t>
            </w:r>
          </w:p>
        </w:tc>
        <w:tc>
          <w:tcPr>
            <w:tcW w:w="815" w:type="dxa"/>
            <w:vAlign w:val="bottom"/>
          </w:tcPr>
          <w:p w14:paraId="2271AE95" w14:textId="77777777" w:rsidR="00F66065" w:rsidRPr="00952C6E" w:rsidRDefault="00F66065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427F3F" w14:paraId="4998DC9B" w14:textId="77777777" w:rsidTr="00F935C5">
        <w:tc>
          <w:tcPr>
            <w:tcW w:w="5070" w:type="dxa"/>
            <w:gridSpan w:val="9"/>
            <w:vAlign w:val="bottom"/>
          </w:tcPr>
          <w:p w14:paraId="79567EA9" w14:textId="77777777" w:rsidR="00427F3F" w:rsidRDefault="00427F3F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How many days per week do you want t</w:t>
            </w:r>
            <w:r w:rsidR="00F935C5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operate?</w:t>
            </w:r>
          </w:p>
        </w:tc>
        <w:tc>
          <w:tcPr>
            <w:tcW w:w="5350" w:type="dxa"/>
            <w:gridSpan w:val="9"/>
            <w:tcBorders>
              <w:bottom w:val="single" w:sz="4" w:space="0" w:color="auto"/>
            </w:tcBorders>
            <w:vAlign w:val="bottom"/>
          </w:tcPr>
          <w:p w14:paraId="064614CE" w14:textId="77777777" w:rsidR="00427F3F" w:rsidRDefault="00427F3F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F66065" w14:paraId="26923C32" w14:textId="77777777" w:rsidTr="00F935C5">
        <w:tc>
          <w:tcPr>
            <w:tcW w:w="5070" w:type="dxa"/>
            <w:gridSpan w:val="9"/>
            <w:vAlign w:val="bottom"/>
          </w:tcPr>
          <w:p w14:paraId="085401E0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What experience do you have working with children?</w:t>
            </w:r>
          </w:p>
        </w:tc>
        <w:tc>
          <w:tcPr>
            <w:tcW w:w="5350" w:type="dxa"/>
            <w:gridSpan w:val="9"/>
            <w:tcBorders>
              <w:bottom w:val="single" w:sz="4" w:space="0" w:color="auto"/>
            </w:tcBorders>
            <w:vAlign w:val="bottom"/>
          </w:tcPr>
          <w:p w14:paraId="19D8A081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31C2101" w14:textId="77777777" w:rsidR="006101C2" w:rsidRDefault="006101C2" w:rsidP="00F935C5">
      <w:pPr>
        <w:spacing w:after="0"/>
      </w:pPr>
    </w:p>
    <w:tbl>
      <w:tblPr>
        <w:tblStyle w:val="TableGrid"/>
        <w:tblW w:w="1042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500"/>
        <w:gridCol w:w="475"/>
        <w:gridCol w:w="537"/>
        <w:gridCol w:w="567"/>
        <w:gridCol w:w="425"/>
        <w:gridCol w:w="1559"/>
        <w:gridCol w:w="3357"/>
      </w:tblGrid>
      <w:tr w:rsidR="00F66065" w14:paraId="0E599C20" w14:textId="77777777" w:rsidTr="00427F3F">
        <w:tc>
          <w:tcPr>
            <w:tcW w:w="3500" w:type="dxa"/>
            <w:vAlign w:val="bottom"/>
          </w:tcPr>
          <w:p w14:paraId="792B1134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bookmarkStart w:id="1" w:name="_Hlk16072270"/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Have you applied previously?</w:t>
            </w:r>
          </w:p>
        </w:tc>
        <w:tc>
          <w:tcPr>
            <w:tcW w:w="475" w:type="dxa"/>
            <w:vAlign w:val="bottom"/>
          </w:tcPr>
          <w:p w14:paraId="04400309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37" w:type="dxa"/>
            <w:vAlign w:val="bottom"/>
          </w:tcPr>
          <w:p w14:paraId="26C12F96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C4B53A0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425" w:type="dxa"/>
            <w:vAlign w:val="bottom"/>
          </w:tcPr>
          <w:p w14:paraId="50D3FB90" w14:textId="77777777" w:rsidR="00F66065" w:rsidRDefault="00F6606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6F66A65D" w14:textId="77777777" w:rsidR="00F66065" w:rsidRPr="00952C6E" w:rsidRDefault="00F66065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If yes, </w:t>
            </w:r>
            <w:r w:rsidR="00427F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details: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bottom"/>
          </w:tcPr>
          <w:p w14:paraId="500942EF" w14:textId="77777777" w:rsidR="00F66065" w:rsidRPr="00952C6E" w:rsidRDefault="00F66065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bookmarkEnd w:id="1"/>
      <w:tr w:rsidR="00556999" w14:paraId="5EB48BCE" w14:textId="77777777" w:rsidTr="00427F3F">
        <w:tc>
          <w:tcPr>
            <w:tcW w:w="5504" w:type="dxa"/>
            <w:gridSpan w:val="5"/>
            <w:vAlign w:val="bottom"/>
          </w:tcPr>
          <w:p w14:paraId="1EC72E2D" w14:textId="77777777" w:rsidR="00556999" w:rsidRDefault="00556999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Are you registered with a different FDC Provider? Details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bottom"/>
          </w:tcPr>
          <w:p w14:paraId="5A4330D0" w14:textId="77777777" w:rsidR="00556999" w:rsidRPr="00952C6E" w:rsidRDefault="00556999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427F3F" w14:paraId="7EE6E7C0" w14:textId="77777777" w:rsidTr="00427F3F">
        <w:tc>
          <w:tcPr>
            <w:tcW w:w="3500" w:type="dxa"/>
            <w:vAlign w:val="bottom"/>
          </w:tcPr>
          <w:p w14:paraId="4F643B6C" w14:textId="77777777" w:rsidR="00427F3F" w:rsidRDefault="00427F3F" w:rsidP="0071098F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Have you previously operated FDC?</w:t>
            </w:r>
          </w:p>
        </w:tc>
        <w:tc>
          <w:tcPr>
            <w:tcW w:w="475" w:type="dxa"/>
            <w:vAlign w:val="bottom"/>
          </w:tcPr>
          <w:p w14:paraId="5348730D" w14:textId="77777777" w:rsidR="00427F3F" w:rsidRDefault="00427F3F" w:rsidP="0071098F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37" w:type="dxa"/>
            <w:vAlign w:val="bottom"/>
          </w:tcPr>
          <w:p w14:paraId="1D72AB3E" w14:textId="77777777" w:rsidR="00427F3F" w:rsidRDefault="00427F3F" w:rsidP="0071098F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320241E" w14:textId="77777777" w:rsidR="00427F3F" w:rsidRDefault="00427F3F" w:rsidP="0071098F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425" w:type="dxa"/>
            <w:vAlign w:val="bottom"/>
          </w:tcPr>
          <w:p w14:paraId="13166E64" w14:textId="77777777" w:rsidR="00427F3F" w:rsidRDefault="00427F3F" w:rsidP="0071098F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5E959D7C" w14:textId="77777777" w:rsidR="00427F3F" w:rsidRPr="00952C6E" w:rsidRDefault="00427F3F" w:rsidP="0071098F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If yes, details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bottom"/>
          </w:tcPr>
          <w:p w14:paraId="2CC78FDD" w14:textId="77777777" w:rsidR="00427F3F" w:rsidRPr="00952C6E" w:rsidRDefault="00427F3F" w:rsidP="0071098F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7B55A21D" w14:textId="77777777" w:rsidR="00427F3F" w:rsidRDefault="00427F3F" w:rsidP="00F935C5">
      <w:pPr>
        <w:spacing w:after="0"/>
      </w:pPr>
    </w:p>
    <w:tbl>
      <w:tblPr>
        <w:tblStyle w:val="TableGrid"/>
        <w:tblW w:w="1042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227"/>
        <w:gridCol w:w="602"/>
        <w:gridCol w:w="603"/>
        <w:gridCol w:w="602"/>
        <w:gridCol w:w="603"/>
        <w:gridCol w:w="754"/>
        <w:gridCol w:w="3029"/>
      </w:tblGrid>
      <w:tr w:rsidR="00556999" w14:paraId="2CEE41B6" w14:textId="77777777" w:rsidTr="006101C2">
        <w:tc>
          <w:tcPr>
            <w:tcW w:w="4227" w:type="dxa"/>
            <w:vAlign w:val="bottom"/>
          </w:tcPr>
          <w:p w14:paraId="1F392BFF" w14:textId="77777777" w:rsidR="00556999" w:rsidRDefault="00556999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Is the premises rented?</w:t>
            </w:r>
          </w:p>
        </w:tc>
        <w:tc>
          <w:tcPr>
            <w:tcW w:w="602" w:type="dxa"/>
            <w:vAlign w:val="bottom"/>
          </w:tcPr>
          <w:p w14:paraId="6F599A0B" w14:textId="77777777" w:rsidR="00556999" w:rsidRDefault="00556999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603" w:type="dxa"/>
            <w:vAlign w:val="bottom"/>
          </w:tcPr>
          <w:p w14:paraId="5B7791FA" w14:textId="77777777" w:rsidR="00556999" w:rsidRDefault="00556999" w:rsidP="00C35565"/>
        </w:tc>
        <w:tc>
          <w:tcPr>
            <w:tcW w:w="602" w:type="dxa"/>
            <w:vAlign w:val="bottom"/>
          </w:tcPr>
          <w:p w14:paraId="152818F0" w14:textId="77777777" w:rsidR="00556999" w:rsidRDefault="00556999" w:rsidP="00C35565">
            <w:r>
              <w:t>No</w:t>
            </w:r>
          </w:p>
        </w:tc>
        <w:tc>
          <w:tcPr>
            <w:tcW w:w="603" w:type="dxa"/>
            <w:vAlign w:val="bottom"/>
          </w:tcPr>
          <w:p w14:paraId="3E515EFE" w14:textId="77777777" w:rsidR="00556999" w:rsidRPr="00556999" w:rsidRDefault="00556999" w:rsidP="00C35565"/>
        </w:tc>
        <w:tc>
          <w:tcPr>
            <w:tcW w:w="3783" w:type="dxa"/>
            <w:gridSpan w:val="2"/>
            <w:vAlign w:val="bottom"/>
          </w:tcPr>
          <w:p w14:paraId="52B60BC4" w14:textId="77777777" w:rsidR="00556999" w:rsidRPr="00952C6E" w:rsidRDefault="00556999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If yes, Landlord permission required</w:t>
            </w:r>
          </w:p>
        </w:tc>
      </w:tr>
      <w:tr w:rsidR="00556999" w14:paraId="282C4E64" w14:textId="77777777" w:rsidTr="006101C2">
        <w:tc>
          <w:tcPr>
            <w:tcW w:w="4227" w:type="dxa"/>
            <w:vAlign w:val="bottom"/>
          </w:tcPr>
          <w:p w14:paraId="4B5B9EFC" w14:textId="77777777" w:rsidR="00556999" w:rsidRDefault="00556999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Does the premises have a pool or spa?</w:t>
            </w:r>
          </w:p>
        </w:tc>
        <w:tc>
          <w:tcPr>
            <w:tcW w:w="602" w:type="dxa"/>
          </w:tcPr>
          <w:p w14:paraId="14EF0869" w14:textId="77777777" w:rsidR="00556999" w:rsidRDefault="00556999" w:rsidP="00C35565">
            <w:r>
              <w:rPr>
                <w:bCs/>
                <w:color w:val="000000" w:themeColor="text1"/>
              </w:rPr>
              <w:t>Yes</w:t>
            </w:r>
          </w:p>
        </w:tc>
        <w:tc>
          <w:tcPr>
            <w:tcW w:w="603" w:type="dxa"/>
          </w:tcPr>
          <w:p w14:paraId="312255F9" w14:textId="77777777" w:rsidR="00556999" w:rsidRDefault="00556999" w:rsidP="00C35565"/>
        </w:tc>
        <w:tc>
          <w:tcPr>
            <w:tcW w:w="602" w:type="dxa"/>
          </w:tcPr>
          <w:p w14:paraId="0D490348" w14:textId="77777777" w:rsidR="00556999" w:rsidRDefault="00556999" w:rsidP="00C35565">
            <w:r>
              <w:t>No</w:t>
            </w:r>
          </w:p>
        </w:tc>
        <w:tc>
          <w:tcPr>
            <w:tcW w:w="603" w:type="dxa"/>
          </w:tcPr>
          <w:p w14:paraId="450FA21E" w14:textId="77777777" w:rsidR="00556999" w:rsidRDefault="00556999" w:rsidP="00C35565"/>
        </w:tc>
        <w:tc>
          <w:tcPr>
            <w:tcW w:w="3783" w:type="dxa"/>
            <w:gridSpan w:val="2"/>
            <w:vAlign w:val="bottom"/>
          </w:tcPr>
          <w:p w14:paraId="03CB4540" w14:textId="77777777" w:rsidR="00556999" w:rsidRDefault="00556999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If yes, compliance certificate required</w:t>
            </w:r>
          </w:p>
        </w:tc>
      </w:tr>
      <w:tr w:rsidR="00556999" w14:paraId="4BFBDD5A" w14:textId="77777777" w:rsidTr="006101C2">
        <w:tc>
          <w:tcPr>
            <w:tcW w:w="4227" w:type="dxa"/>
            <w:vAlign w:val="bottom"/>
          </w:tcPr>
          <w:p w14:paraId="46C81743" w14:textId="77777777" w:rsidR="00556999" w:rsidRDefault="00556999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Does the premises have a fully fenced yard?</w:t>
            </w:r>
          </w:p>
        </w:tc>
        <w:tc>
          <w:tcPr>
            <w:tcW w:w="602" w:type="dxa"/>
          </w:tcPr>
          <w:p w14:paraId="05314361" w14:textId="77777777" w:rsidR="00556999" w:rsidRDefault="00556999" w:rsidP="00C35565">
            <w:r>
              <w:rPr>
                <w:bCs/>
                <w:color w:val="000000" w:themeColor="text1"/>
              </w:rPr>
              <w:t>Yes</w:t>
            </w:r>
          </w:p>
        </w:tc>
        <w:tc>
          <w:tcPr>
            <w:tcW w:w="603" w:type="dxa"/>
          </w:tcPr>
          <w:p w14:paraId="4DF29224" w14:textId="77777777" w:rsidR="00556999" w:rsidRDefault="00556999" w:rsidP="00C35565"/>
        </w:tc>
        <w:tc>
          <w:tcPr>
            <w:tcW w:w="602" w:type="dxa"/>
          </w:tcPr>
          <w:p w14:paraId="6DDD47DE" w14:textId="77777777" w:rsidR="00556999" w:rsidRDefault="00556999" w:rsidP="00C35565">
            <w:r>
              <w:t>No</w:t>
            </w:r>
          </w:p>
        </w:tc>
        <w:tc>
          <w:tcPr>
            <w:tcW w:w="603" w:type="dxa"/>
          </w:tcPr>
          <w:p w14:paraId="5D1AF2DA" w14:textId="77777777" w:rsidR="00556999" w:rsidRDefault="00556999" w:rsidP="00C35565"/>
        </w:tc>
        <w:tc>
          <w:tcPr>
            <w:tcW w:w="3783" w:type="dxa"/>
            <w:gridSpan w:val="2"/>
            <w:vAlign w:val="bottom"/>
          </w:tcPr>
          <w:p w14:paraId="6DE381EA" w14:textId="77777777" w:rsidR="00556999" w:rsidRDefault="00556999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If no, appropriate fencing is required</w:t>
            </w:r>
          </w:p>
        </w:tc>
      </w:tr>
      <w:tr w:rsidR="00187F27" w14:paraId="4FB885CB" w14:textId="77777777" w:rsidTr="006101C2">
        <w:tc>
          <w:tcPr>
            <w:tcW w:w="4227" w:type="dxa"/>
            <w:vAlign w:val="bottom"/>
          </w:tcPr>
          <w:p w14:paraId="18679C8A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Are there any pets at the premises?</w:t>
            </w:r>
          </w:p>
        </w:tc>
        <w:tc>
          <w:tcPr>
            <w:tcW w:w="602" w:type="dxa"/>
          </w:tcPr>
          <w:p w14:paraId="59ED219D" w14:textId="77777777" w:rsidR="00187F27" w:rsidRDefault="00187F27" w:rsidP="00C35565">
            <w:r>
              <w:rPr>
                <w:bCs/>
                <w:color w:val="000000" w:themeColor="text1"/>
              </w:rPr>
              <w:t>Yes</w:t>
            </w:r>
          </w:p>
        </w:tc>
        <w:tc>
          <w:tcPr>
            <w:tcW w:w="603" w:type="dxa"/>
          </w:tcPr>
          <w:p w14:paraId="792F68CF" w14:textId="77777777" w:rsidR="00187F27" w:rsidRDefault="00187F27" w:rsidP="00C35565"/>
        </w:tc>
        <w:tc>
          <w:tcPr>
            <w:tcW w:w="602" w:type="dxa"/>
          </w:tcPr>
          <w:p w14:paraId="2AD4D92B" w14:textId="77777777" w:rsidR="00187F27" w:rsidRDefault="00187F27" w:rsidP="00C35565">
            <w:r>
              <w:t>No</w:t>
            </w:r>
          </w:p>
        </w:tc>
        <w:tc>
          <w:tcPr>
            <w:tcW w:w="603" w:type="dxa"/>
          </w:tcPr>
          <w:p w14:paraId="429C05C9" w14:textId="77777777" w:rsidR="00187F27" w:rsidRDefault="00187F27" w:rsidP="00C35565"/>
        </w:tc>
        <w:tc>
          <w:tcPr>
            <w:tcW w:w="754" w:type="dxa"/>
            <w:vAlign w:val="bottom"/>
          </w:tcPr>
          <w:p w14:paraId="7696CE93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Type?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bottom"/>
          </w:tcPr>
          <w:p w14:paraId="127FE673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74F1A98A" w14:textId="77777777" w:rsidR="00F935C5" w:rsidRDefault="00F935C5" w:rsidP="00F935C5">
      <w:pPr>
        <w:spacing w:after="0"/>
      </w:pPr>
    </w:p>
    <w:p w14:paraId="76020971" w14:textId="77777777" w:rsidR="00F935C5" w:rsidRDefault="00F935C5" w:rsidP="00F935C5">
      <w:pPr>
        <w:spacing w:after="0"/>
      </w:pPr>
    </w:p>
    <w:tbl>
      <w:tblPr>
        <w:tblStyle w:val="TableGrid"/>
        <w:tblW w:w="1042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197"/>
        <w:gridCol w:w="567"/>
        <w:gridCol w:w="567"/>
        <w:gridCol w:w="567"/>
        <w:gridCol w:w="522"/>
      </w:tblGrid>
      <w:tr w:rsidR="00187F27" w14:paraId="4DC1B17A" w14:textId="77777777" w:rsidTr="006101C2">
        <w:tc>
          <w:tcPr>
            <w:tcW w:w="8197" w:type="dxa"/>
            <w:vAlign w:val="bottom"/>
          </w:tcPr>
          <w:p w14:paraId="47312D0F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FDC Educators are self-employed</w:t>
            </w:r>
            <w:r w:rsidR="0011003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Do you understand this?</w:t>
            </w:r>
          </w:p>
        </w:tc>
        <w:tc>
          <w:tcPr>
            <w:tcW w:w="567" w:type="dxa"/>
            <w:vAlign w:val="bottom"/>
          </w:tcPr>
          <w:p w14:paraId="449A7FC6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567" w:type="dxa"/>
            <w:vAlign w:val="bottom"/>
          </w:tcPr>
          <w:p w14:paraId="7624BB46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A315F4B" w14:textId="77777777" w:rsidR="00187F27" w:rsidRPr="00952C6E" w:rsidRDefault="00187F27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</w:t>
            </w:r>
          </w:p>
        </w:tc>
        <w:tc>
          <w:tcPr>
            <w:tcW w:w="522" w:type="dxa"/>
            <w:vAlign w:val="bottom"/>
          </w:tcPr>
          <w:p w14:paraId="5321AB9E" w14:textId="77777777" w:rsidR="00187F27" w:rsidRPr="00952C6E" w:rsidRDefault="00187F27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87F27" w14:paraId="32AA4B3E" w14:textId="77777777" w:rsidTr="006101C2">
        <w:tc>
          <w:tcPr>
            <w:tcW w:w="8197" w:type="dxa"/>
            <w:vAlign w:val="bottom"/>
          </w:tcPr>
          <w:p w14:paraId="1AC27070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Premises located in Bush Fire Zone require Council permission</w:t>
            </w:r>
            <w:r w:rsidR="0011003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Do you understand this?</w:t>
            </w:r>
          </w:p>
        </w:tc>
        <w:tc>
          <w:tcPr>
            <w:tcW w:w="567" w:type="dxa"/>
            <w:vAlign w:val="bottom"/>
          </w:tcPr>
          <w:p w14:paraId="3060275E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567" w:type="dxa"/>
            <w:vAlign w:val="bottom"/>
          </w:tcPr>
          <w:p w14:paraId="73D32134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5ADC2DA" w14:textId="77777777" w:rsidR="00187F27" w:rsidRPr="00952C6E" w:rsidRDefault="00187F27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</w:t>
            </w:r>
          </w:p>
        </w:tc>
        <w:tc>
          <w:tcPr>
            <w:tcW w:w="522" w:type="dxa"/>
            <w:vAlign w:val="bottom"/>
          </w:tcPr>
          <w:p w14:paraId="7618DB84" w14:textId="77777777" w:rsidR="00187F27" w:rsidRPr="00952C6E" w:rsidRDefault="00187F27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4A155FC4" w14:textId="77777777" w:rsidR="006101C2" w:rsidRDefault="006101C2" w:rsidP="00F935C5">
      <w:pPr>
        <w:spacing w:after="0"/>
      </w:pPr>
    </w:p>
    <w:p w14:paraId="3107BEAA" w14:textId="77777777" w:rsidR="00F935C5" w:rsidRDefault="00F935C5" w:rsidP="00F935C5">
      <w:pPr>
        <w:spacing w:after="0"/>
      </w:pPr>
    </w:p>
    <w:tbl>
      <w:tblPr>
        <w:tblStyle w:val="TableGrid"/>
        <w:tblW w:w="1042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535"/>
        <w:gridCol w:w="2835"/>
        <w:gridCol w:w="1276"/>
        <w:gridCol w:w="1275"/>
        <w:gridCol w:w="3499"/>
      </w:tblGrid>
      <w:tr w:rsidR="00AB5811" w14:paraId="07EA9ABB" w14:textId="77777777" w:rsidTr="00AB5811">
        <w:tc>
          <w:tcPr>
            <w:tcW w:w="1535" w:type="dxa"/>
            <w:vAlign w:val="bottom"/>
          </w:tcPr>
          <w:p w14:paraId="112A5F25" w14:textId="77777777" w:rsid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Enquiry Date: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190CAB0" w14:textId="77777777" w:rsid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4ABC76E9" w14:textId="77777777" w:rsid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3B2AB298" w14:textId="77777777" w:rsid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Staff Name: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bottom"/>
          </w:tcPr>
          <w:p w14:paraId="701244E9" w14:textId="77777777" w:rsidR="00AB5811" w:rsidRP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AB5811" w14:paraId="141492F2" w14:textId="77777777" w:rsidTr="00AB5811">
        <w:tc>
          <w:tcPr>
            <w:tcW w:w="1535" w:type="dxa"/>
            <w:vAlign w:val="bottom"/>
          </w:tcPr>
          <w:p w14:paraId="4E3EA39E" w14:textId="77777777" w:rsid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5417BA44" w14:textId="77777777" w:rsid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2D51A2B0" w14:textId="77777777" w:rsid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2FDB0791" w14:textId="77777777" w:rsidR="00AB5811" w:rsidRDefault="00AB5811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vAlign w:val="bottom"/>
          </w:tcPr>
          <w:p w14:paraId="00BE000D" w14:textId="77777777" w:rsidR="00AB5811" w:rsidRPr="00AB5811" w:rsidRDefault="00AB5811" w:rsidP="00C35565">
            <w:pPr>
              <w:pStyle w:val="Default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AB5811"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Send Prospective Educator email</w:t>
            </w:r>
          </w:p>
        </w:tc>
      </w:tr>
    </w:tbl>
    <w:p w14:paraId="7456056F" w14:textId="77777777" w:rsidR="006101C2" w:rsidRDefault="006101C2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1042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8202"/>
        <w:gridCol w:w="567"/>
        <w:gridCol w:w="567"/>
        <w:gridCol w:w="567"/>
        <w:gridCol w:w="517"/>
      </w:tblGrid>
      <w:tr w:rsidR="00187F27" w14:paraId="11E030D5" w14:textId="77777777" w:rsidTr="00427F3F">
        <w:tc>
          <w:tcPr>
            <w:tcW w:w="8202" w:type="dxa"/>
            <w:vAlign w:val="bottom"/>
          </w:tcPr>
          <w:p w14:paraId="231B6F85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187F27"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  <w:t>Office us</w:t>
            </w:r>
            <w:r w:rsidR="00427F3F"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  <w:t>e</w:t>
            </w:r>
            <w:r w:rsidRPr="00187F27">
              <w:rPr>
                <w:rFonts w:asciiTheme="minorHAnsi" w:hAnsiTheme="minorHAnsi"/>
                <w:bCs/>
                <w:i/>
                <w:color w:val="000000" w:themeColor="text1"/>
                <w:sz w:val="22"/>
                <w:szCs w:val="22"/>
              </w:rPr>
              <w:t xml:space="preserve"> only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– Has the Prospective Educator email and application been sent</w:t>
            </w:r>
          </w:p>
        </w:tc>
        <w:tc>
          <w:tcPr>
            <w:tcW w:w="567" w:type="dxa"/>
            <w:vAlign w:val="bottom"/>
          </w:tcPr>
          <w:p w14:paraId="6E920AAB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567" w:type="dxa"/>
            <w:vAlign w:val="bottom"/>
          </w:tcPr>
          <w:p w14:paraId="73B03BA7" w14:textId="77777777" w:rsidR="00187F27" w:rsidRDefault="00187F27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AED677C" w14:textId="77777777" w:rsidR="00187F27" w:rsidRPr="00952C6E" w:rsidRDefault="00187F27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</w:t>
            </w:r>
          </w:p>
        </w:tc>
        <w:tc>
          <w:tcPr>
            <w:tcW w:w="517" w:type="dxa"/>
            <w:vAlign w:val="bottom"/>
          </w:tcPr>
          <w:p w14:paraId="10A7D698" w14:textId="77777777" w:rsidR="00187F27" w:rsidRPr="00952C6E" w:rsidRDefault="00187F27" w:rsidP="00C35565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60BE03EA" w14:textId="77777777" w:rsidR="00AB5811" w:rsidRDefault="00AB5811" w:rsidP="00AB5811">
      <w:pPr>
        <w:spacing w:after="0"/>
      </w:pPr>
    </w:p>
    <w:tbl>
      <w:tblPr>
        <w:tblStyle w:val="TableGrid"/>
        <w:tblW w:w="1042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826"/>
        <w:gridCol w:w="9594"/>
      </w:tblGrid>
      <w:tr w:rsidR="00F935C5" w:rsidRPr="00ED2DCE" w14:paraId="5679E059" w14:textId="77777777" w:rsidTr="00F935C5">
        <w:trPr>
          <w:trHeight w:val="224"/>
        </w:trPr>
        <w:tc>
          <w:tcPr>
            <w:tcW w:w="826" w:type="dxa"/>
            <w:vAlign w:val="bottom"/>
          </w:tcPr>
          <w:p w14:paraId="74A90C1C" w14:textId="77777777" w:rsidR="00F935C5" w:rsidRDefault="00F935C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Notes:</w:t>
            </w:r>
          </w:p>
        </w:tc>
        <w:tc>
          <w:tcPr>
            <w:tcW w:w="9594" w:type="dxa"/>
            <w:tcBorders>
              <w:bottom w:val="single" w:sz="4" w:space="0" w:color="auto"/>
            </w:tcBorders>
            <w:vAlign w:val="bottom"/>
          </w:tcPr>
          <w:p w14:paraId="144281CA" w14:textId="77777777" w:rsidR="00F935C5" w:rsidRDefault="00F935C5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101C2" w:rsidRPr="00ED2DCE" w14:paraId="5806CB4D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1CA0987E" w14:textId="77777777" w:rsidR="006101C2" w:rsidRDefault="006101C2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101C2" w:rsidRPr="00ED2DCE" w14:paraId="284D32F8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17B22549" w14:textId="77777777" w:rsidR="006101C2" w:rsidRDefault="006101C2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1003A" w:rsidRPr="00ED2DCE" w14:paraId="5620C05A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34A91894" w14:textId="77777777" w:rsidR="0011003A" w:rsidRDefault="0011003A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1003A" w:rsidRPr="00ED2DCE" w14:paraId="6D658F7A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41802DB0" w14:textId="77777777" w:rsidR="0011003A" w:rsidRDefault="0011003A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11003A" w:rsidRPr="00ED2DCE" w14:paraId="29508315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6C3E33A7" w14:textId="77777777" w:rsidR="0011003A" w:rsidRDefault="0011003A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101C2" w:rsidRPr="00ED2DCE" w14:paraId="6B99E394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10C18862" w14:textId="77777777" w:rsidR="006101C2" w:rsidRDefault="006101C2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101C2" w:rsidRPr="00ED2DCE" w14:paraId="206005E7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09BC85A7" w14:textId="77777777" w:rsidR="006101C2" w:rsidRDefault="006101C2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101C2" w:rsidRPr="00ED2DCE" w14:paraId="0BD1A995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1ECF252B" w14:textId="77777777" w:rsidR="006101C2" w:rsidRDefault="006101C2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101C2" w:rsidRPr="00ED2DCE" w14:paraId="525E6713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05636D22" w14:textId="77777777" w:rsidR="006101C2" w:rsidRDefault="006101C2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101C2" w:rsidRPr="00ED2DCE" w14:paraId="7CCEA40B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0AA526D0" w14:textId="77777777" w:rsidR="006101C2" w:rsidRDefault="006101C2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101C2" w:rsidRPr="00ED2DCE" w14:paraId="054F2900" w14:textId="77777777" w:rsidTr="00427F3F">
        <w:trPr>
          <w:trHeight w:val="23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1E7839D3" w14:textId="77777777" w:rsidR="006101C2" w:rsidRDefault="006101C2" w:rsidP="00C35565">
            <w:pPr>
              <w:pStyle w:val="Default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8E49434" w14:textId="77777777" w:rsidR="00187F27" w:rsidRDefault="00187F27" w:rsidP="0079415A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sectPr w:rsidR="00187F27" w:rsidSect="008D017C">
      <w:headerReference w:type="default" r:id="rId11"/>
      <w:footerReference w:type="default" r:id="rId12"/>
      <w:pgSz w:w="11906" w:h="16838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6FF3" w14:textId="77777777" w:rsidR="00C878BC" w:rsidRDefault="00C878BC" w:rsidP="00423BC3">
      <w:pPr>
        <w:spacing w:after="0" w:line="240" w:lineRule="auto"/>
      </w:pPr>
      <w:r>
        <w:separator/>
      </w:r>
    </w:p>
  </w:endnote>
  <w:endnote w:type="continuationSeparator" w:id="0">
    <w:p w14:paraId="306469DC" w14:textId="77777777" w:rsidR="00C878BC" w:rsidRDefault="00C878BC" w:rsidP="0042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15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1"/>
      <w:gridCol w:w="2410"/>
      <w:gridCol w:w="1985"/>
      <w:gridCol w:w="1939"/>
    </w:tblGrid>
    <w:tr w:rsidR="00E86EA8" w:rsidRPr="00CC5BED" w14:paraId="7248A899" w14:textId="77777777" w:rsidTr="0003360F">
      <w:tc>
        <w:tcPr>
          <w:tcW w:w="4081" w:type="dxa"/>
          <w:tcBorders>
            <w:top w:val="single" w:sz="4" w:space="0" w:color="auto"/>
          </w:tcBorders>
        </w:tcPr>
        <w:p w14:paraId="4742428D" w14:textId="77777777" w:rsidR="00E86EA8" w:rsidRPr="00CC5BED" w:rsidRDefault="00F959E1" w:rsidP="005A2186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Prospective </w:t>
          </w:r>
          <w:r w:rsidR="00E86EA8" w:rsidRPr="00E86EA8">
            <w:rPr>
              <w:rFonts w:cs="Arial"/>
              <w:sz w:val="16"/>
              <w:szCs w:val="16"/>
            </w:rPr>
            <w:t xml:space="preserve">Educator </w:t>
          </w:r>
          <w:r>
            <w:rPr>
              <w:rFonts w:cs="Arial"/>
              <w:sz w:val="16"/>
              <w:szCs w:val="16"/>
            </w:rPr>
            <w:t>Enquiry Form</w:t>
          </w:r>
        </w:p>
      </w:tc>
      <w:tc>
        <w:tcPr>
          <w:tcW w:w="2410" w:type="dxa"/>
          <w:tcBorders>
            <w:top w:val="single" w:sz="4" w:space="0" w:color="auto"/>
          </w:tcBorders>
        </w:tcPr>
        <w:p w14:paraId="54000240" w14:textId="77777777" w:rsidR="00E86EA8" w:rsidRPr="00CC5BED" w:rsidRDefault="00E86EA8" w:rsidP="005A2186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</w:tcPr>
        <w:p w14:paraId="1F6321BA" w14:textId="77777777" w:rsidR="00E86EA8" w:rsidRPr="00CC5BED" w:rsidRDefault="00E86EA8" w:rsidP="005A2186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1939" w:type="dxa"/>
          <w:tcBorders>
            <w:top w:val="single" w:sz="4" w:space="0" w:color="auto"/>
          </w:tcBorders>
        </w:tcPr>
        <w:p w14:paraId="39119332" w14:textId="77777777" w:rsidR="00E86EA8" w:rsidRPr="00CC5BED" w:rsidRDefault="00E86EA8" w:rsidP="005A2186">
          <w:pPr>
            <w:pStyle w:val="Footer"/>
            <w:jc w:val="right"/>
            <w:rPr>
              <w:rFonts w:cs="Arial"/>
              <w:bCs/>
              <w:sz w:val="16"/>
              <w:szCs w:val="16"/>
            </w:rPr>
          </w:pPr>
          <w:r w:rsidRPr="00CC5BED">
            <w:rPr>
              <w:rFonts w:cs="Arial"/>
              <w:sz w:val="16"/>
              <w:szCs w:val="16"/>
            </w:rPr>
            <w:t xml:space="preserve">Page </w:t>
          </w:r>
          <w:r w:rsidRPr="00CC5BED">
            <w:rPr>
              <w:rFonts w:cs="Arial"/>
              <w:bCs/>
              <w:sz w:val="16"/>
              <w:szCs w:val="16"/>
            </w:rPr>
            <w:fldChar w:fldCharType="begin"/>
          </w:r>
          <w:r w:rsidRPr="00CC5BED">
            <w:rPr>
              <w:rFonts w:cs="Arial"/>
              <w:bCs/>
              <w:sz w:val="16"/>
              <w:szCs w:val="16"/>
            </w:rPr>
            <w:instrText xml:space="preserve"> PAGE  \* Arabic  \* MERGEFORMAT </w:instrText>
          </w:r>
          <w:r w:rsidRPr="00CC5BED">
            <w:rPr>
              <w:rFonts w:cs="Arial"/>
              <w:bCs/>
              <w:sz w:val="16"/>
              <w:szCs w:val="16"/>
            </w:rPr>
            <w:fldChar w:fldCharType="separate"/>
          </w:r>
          <w:r>
            <w:rPr>
              <w:rFonts w:cs="Arial"/>
              <w:bCs/>
              <w:noProof/>
              <w:sz w:val="16"/>
              <w:szCs w:val="16"/>
            </w:rPr>
            <w:t>2</w:t>
          </w:r>
          <w:r w:rsidRPr="00CC5BED">
            <w:rPr>
              <w:rFonts w:cs="Arial"/>
              <w:bCs/>
              <w:sz w:val="16"/>
              <w:szCs w:val="16"/>
            </w:rPr>
            <w:fldChar w:fldCharType="end"/>
          </w:r>
          <w:r w:rsidRPr="00CC5BED">
            <w:rPr>
              <w:rFonts w:cs="Arial"/>
              <w:sz w:val="16"/>
              <w:szCs w:val="16"/>
            </w:rPr>
            <w:t xml:space="preserve"> of </w:t>
          </w:r>
          <w:r w:rsidRPr="00CC5BED">
            <w:rPr>
              <w:rFonts w:cs="Arial"/>
              <w:bCs/>
              <w:sz w:val="16"/>
              <w:szCs w:val="16"/>
            </w:rPr>
            <w:fldChar w:fldCharType="begin"/>
          </w:r>
          <w:r w:rsidRPr="00CC5BED">
            <w:rPr>
              <w:rFonts w:cs="Arial"/>
              <w:bCs/>
              <w:sz w:val="16"/>
              <w:szCs w:val="16"/>
            </w:rPr>
            <w:instrText xml:space="preserve"> NUMPAGES  \* Arabic  \* MERGEFORMAT </w:instrText>
          </w:r>
          <w:r w:rsidRPr="00CC5BED">
            <w:rPr>
              <w:rFonts w:cs="Arial"/>
              <w:bCs/>
              <w:sz w:val="16"/>
              <w:szCs w:val="16"/>
            </w:rPr>
            <w:fldChar w:fldCharType="separate"/>
          </w:r>
          <w:r>
            <w:rPr>
              <w:rFonts w:cs="Arial"/>
              <w:bCs/>
              <w:noProof/>
              <w:sz w:val="16"/>
              <w:szCs w:val="16"/>
            </w:rPr>
            <w:t>2</w:t>
          </w:r>
          <w:r w:rsidRPr="00CC5BED">
            <w:rPr>
              <w:rFonts w:cs="Arial"/>
              <w:bCs/>
              <w:sz w:val="16"/>
              <w:szCs w:val="16"/>
            </w:rPr>
            <w:fldChar w:fldCharType="end"/>
          </w:r>
        </w:p>
      </w:tc>
    </w:tr>
    <w:tr w:rsidR="003F22D2" w:rsidRPr="00CC5BED" w14:paraId="0685F1DE" w14:textId="77777777" w:rsidTr="00784386">
      <w:tc>
        <w:tcPr>
          <w:tcW w:w="8476" w:type="dxa"/>
          <w:gridSpan w:val="3"/>
        </w:tcPr>
        <w:p w14:paraId="6878E1B4" w14:textId="77777777" w:rsidR="003F22D2" w:rsidRPr="00CC5BED" w:rsidRDefault="003F22D2">
          <w:pPr>
            <w:pStyle w:val="Footer"/>
            <w:rPr>
              <w:rFonts w:cs="Arial"/>
              <w:sz w:val="16"/>
              <w:szCs w:val="16"/>
            </w:rPr>
          </w:pPr>
          <w:r w:rsidRPr="00CC5BED">
            <w:rPr>
              <w:rFonts w:cs="Arial"/>
              <w:i/>
              <w:sz w:val="16"/>
              <w:szCs w:val="16"/>
            </w:rPr>
            <w:t>Printed documents can no longer be controlled by the Quality Management System</w:t>
          </w:r>
        </w:p>
      </w:tc>
      <w:tc>
        <w:tcPr>
          <w:tcW w:w="1939" w:type="dxa"/>
        </w:tcPr>
        <w:p w14:paraId="0077946E" w14:textId="285B01DB" w:rsidR="003F22D2" w:rsidRPr="00CC5BED" w:rsidRDefault="003F22D2" w:rsidP="003F22D2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CC5BED">
            <w:rPr>
              <w:rFonts w:cs="Arial"/>
              <w:sz w:val="16"/>
              <w:szCs w:val="16"/>
            </w:rPr>
            <w:t xml:space="preserve">Reviewed: </w:t>
          </w:r>
          <w:r w:rsidR="003D3FA0">
            <w:rPr>
              <w:rFonts w:cs="Arial"/>
              <w:sz w:val="16"/>
              <w:szCs w:val="16"/>
            </w:rPr>
            <w:t>June 2024</w:t>
          </w:r>
        </w:p>
      </w:tc>
    </w:tr>
  </w:tbl>
  <w:p w14:paraId="5B9C8413" w14:textId="77777777" w:rsidR="003F22D2" w:rsidRPr="00784386" w:rsidRDefault="003F22D2">
    <w:pPr>
      <w:pStyle w:val="Footer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BB9B" w14:textId="77777777" w:rsidR="00C878BC" w:rsidRDefault="00C878BC" w:rsidP="00423BC3">
      <w:pPr>
        <w:spacing w:after="0" w:line="240" w:lineRule="auto"/>
      </w:pPr>
      <w:r>
        <w:separator/>
      </w:r>
    </w:p>
  </w:footnote>
  <w:footnote w:type="continuationSeparator" w:id="0">
    <w:p w14:paraId="3EC0F6B6" w14:textId="77777777" w:rsidR="00C878BC" w:rsidRDefault="00C878BC" w:rsidP="0042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415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8"/>
      <w:gridCol w:w="8080"/>
      <w:gridCol w:w="947"/>
    </w:tblGrid>
    <w:tr w:rsidR="009735FC" w:rsidRPr="009735FC" w14:paraId="3720B028" w14:textId="77777777" w:rsidTr="00223F98">
      <w:tc>
        <w:tcPr>
          <w:tcW w:w="1388" w:type="dxa"/>
          <w:hideMark/>
        </w:tcPr>
        <w:p w14:paraId="6D3AC2E5" w14:textId="77777777" w:rsidR="009735FC" w:rsidRPr="009735FC" w:rsidRDefault="00A606BA" w:rsidP="00F21431">
          <w:r>
            <w:rPr>
              <w:noProof/>
              <w:lang w:eastAsia="en-AU"/>
            </w:rPr>
            <w:drawing>
              <wp:inline distT="0" distB="0" distL="0" distR="0" wp14:anchorId="136AD633" wp14:editId="04A821FF">
                <wp:extent cx="701040" cy="647700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  <w:hideMark/>
        </w:tcPr>
        <w:p w14:paraId="0253AA6E" w14:textId="77777777" w:rsidR="0063467D" w:rsidRPr="006101C2" w:rsidRDefault="00F959E1" w:rsidP="00F959E1">
          <w:pPr>
            <w:jc w:val="center"/>
            <w:rPr>
              <w:rFonts w:ascii="Calibri Light" w:hAnsi="Calibri Light"/>
              <w:b/>
              <w:sz w:val="40"/>
              <w:szCs w:val="40"/>
            </w:rPr>
          </w:pPr>
          <w:r w:rsidRPr="006101C2">
            <w:rPr>
              <w:rFonts w:ascii="Calibri Light" w:hAnsi="Calibri Light"/>
              <w:b/>
              <w:sz w:val="40"/>
              <w:szCs w:val="40"/>
            </w:rPr>
            <w:t xml:space="preserve">Prospective </w:t>
          </w:r>
          <w:r w:rsidR="0063467D" w:rsidRPr="006101C2">
            <w:rPr>
              <w:rFonts w:ascii="Calibri Light" w:hAnsi="Calibri Light"/>
              <w:b/>
              <w:sz w:val="40"/>
              <w:szCs w:val="40"/>
            </w:rPr>
            <w:t xml:space="preserve">Educator </w:t>
          </w:r>
          <w:r w:rsidRPr="006101C2">
            <w:rPr>
              <w:rFonts w:ascii="Calibri Light" w:hAnsi="Calibri Light"/>
              <w:b/>
              <w:sz w:val="40"/>
              <w:szCs w:val="40"/>
            </w:rPr>
            <w:t>Enquiry</w:t>
          </w:r>
        </w:p>
      </w:tc>
      <w:tc>
        <w:tcPr>
          <w:tcW w:w="947" w:type="dxa"/>
          <w:hideMark/>
        </w:tcPr>
        <w:p w14:paraId="5EBDEC57" w14:textId="77777777" w:rsidR="009735FC" w:rsidRPr="009735FC" w:rsidRDefault="00F959E1" w:rsidP="009735FC">
          <w:pPr>
            <w:jc w:val="right"/>
          </w:pPr>
          <w:r>
            <w:rPr>
              <w:noProof/>
            </w:rPr>
            <w:drawing>
              <wp:inline distT="0" distB="0" distL="0" distR="0" wp14:anchorId="4662FD3C" wp14:editId="0DE3573A">
                <wp:extent cx="585787" cy="378460"/>
                <wp:effectExtent l="0" t="0" r="508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590583" cy="38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12C43F" w14:textId="77777777" w:rsidR="00286CC5" w:rsidRPr="00784386" w:rsidRDefault="00286CC5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67"/>
    <w:multiLevelType w:val="hybridMultilevel"/>
    <w:tmpl w:val="D1F67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C3A"/>
    <w:multiLevelType w:val="hybridMultilevel"/>
    <w:tmpl w:val="75E2CD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3C0"/>
    <w:multiLevelType w:val="hybridMultilevel"/>
    <w:tmpl w:val="ECF65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B0F"/>
    <w:multiLevelType w:val="hybridMultilevel"/>
    <w:tmpl w:val="40C062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02DA"/>
    <w:multiLevelType w:val="hybridMultilevel"/>
    <w:tmpl w:val="2668DD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14FA"/>
    <w:multiLevelType w:val="hybridMultilevel"/>
    <w:tmpl w:val="CCCE8B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7D4F"/>
    <w:multiLevelType w:val="hybridMultilevel"/>
    <w:tmpl w:val="8CC49F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9DF"/>
    <w:multiLevelType w:val="hybridMultilevel"/>
    <w:tmpl w:val="7910E0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22FA"/>
    <w:multiLevelType w:val="hybridMultilevel"/>
    <w:tmpl w:val="ECF65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476"/>
    <w:multiLevelType w:val="multilevel"/>
    <w:tmpl w:val="FFD2C15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9E5A5B"/>
    <w:multiLevelType w:val="hybridMultilevel"/>
    <w:tmpl w:val="3C70E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903AC"/>
    <w:multiLevelType w:val="hybridMultilevel"/>
    <w:tmpl w:val="396E7DB8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A351E14"/>
    <w:multiLevelType w:val="hybridMultilevel"/>
    <w:tmpl w:val="539273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0CC1"/>
    <w:multiLevelType w:val="hybridMultilevel"/>
    <w:tmpl w:val="0B203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72A3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556011"/>
    <w:multiLevelType w:val="hybridMultilevel"/>
    <w:tmpl w:val="8F1A546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D6D54"/>
    <w:multiLevelType w:val="hybridMultilevel"/>
    <w:tmpl w:val="ECF65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A4319"/>
    <w:multiLevelType w:val="hybridMultilevel"/>
    <w:tmpl w:val="276A63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BC4"/>
    <w:multiLevelType w:val="hybridMultilevel"/>
    <w:tmpl w:val="8F1A546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B7147"/>
    <w:multiLevelType w:val="hybridMultilevel"/>
    <w:tmpl w:val="1C2407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5591">
    <w:abstractNumId w:val="13"/>
  </w:num>
  <w:num w:numId="2" w16cid:durableId="1992441915">
    <w:abstractNumId w:val="3"/>
  </w:num>
  <w:num w:numId="3" w16cid:durableId="1424103597">
    <w:abstractNumId w:val="10"/>
  </w:num>
  <w:num w:numId="4" w16cid:durableId="118256977">
    <w:abstractNumId w:val="5"/>
  </w:num>
  <w:num w:numId="5" w16cid:durableId="2118020559">
    <w:abstractNumId w:val="12"/>
  </w:num>
  <w:num w:numId="6" w16cid:durableId="2041008032">
    <w:abstractNumId w:val="19"/>
  </w:num>
  <w:num w:numId="7" w16cid:durableId="1006520497">
    <w:abstractNumId w:val="4"/>
  </w:num>
  <w:num w:numId="8" w16cid:durableId="135033389">
    <w:abstractNumId w:val="11"/>
  </w:num>
  <w:num w:numId="9" w16cid:durableId="1090737801">
    <w:abstractNumId w:val="17"/>
  </w:num>
  <w:num w:numId="10" w16cid:durableId="1440485735">
    <w:abstractNumId w:val="6"/>
  </w:num>
  <w:num w:numId="11" w16cid:durableId="1053046479">
    <w:abstractNumId w:val="1"/>
  </w:num>
  <w:num w:numId="12" w16cid:durableId="1183277181">
    <w:abstractNumId w:val="7"/>
  </w:num>
  <w:num w:numId="13" w16cid:durableId="1509952050">
    <w:abstractNumId w:val="8"/>
  </w:num>
  <w:num w:numId="14" w16cid:durableId="493648793">
    <w:abstractNumId w:val="0"/>
  </w:num>
  <w:num w:numId="15" w16cid:durableId="1400246676">
    <w:abstractNumId w:val="2"/>
  </w:num>
  <w:num w:numId="16" w16cid:durableId="1871450145">
    <w:abstractNumId w:val="16"/>
  </w:num>
  <w:num w:numId="17" w16cid:durableId="137117811">
    <w:abstractNumId w:val="9"/>
  </w:num>
  <w:num w:numId="18" w16cid:durableId="1147891303">
    <w:abstractNumId w:val="18"/>
  </w:num>
  <w:num w:numId="19" w16cid:durableId="1708019451">
    <w:abstractNumId w:val="15"/>
  </w:num>
  <w:num w:numId="20" w16cid:durableId="440145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D8"/>
    <w:rsid w:val="000454F1"/>
    <w:rsid w:val="0009575D"/>
    <w:rsid w:val="000A339B"/>
    <w:rsid w:val="000A7175"/>
    <w:rsid w:val="000C7CE4"/>
    <w:rsid w:val="000F2926"/>
    <w:rsid w:val="000F38BD"/>
    <w:rsid w:val="0010040E"/>
    <w:rsid w:val="0011003A"/>
    <w:rsid w:val="0012434C"/>
    <w:rsid w:val="00143839"/>
    <w:rsid w:val="00164313"/>
    <w:rsid w:val="00183D70"/>
    <w:rsid w:val="00187F27"/>
    <w:rsid w:val="0019365F"/>
    <w:rsid w:val="001B4760"/>
    <w:rsid w:val="001E143B"/>
    <w:rsid w:val="001E37C8"/>
    <w:rsid w:val="001F4854"/>
    <w:rsid w:val="00223F98"/>
    <w:rsid w:val="00235F43"/>
    <w:rsid w:val="00240C18"/>
    <w:rsid w:val="002629C6"/>
    <w:rsid w:val="00286CC5"/>
    <w:rsid w:val="00293042"/>
    <w:rsid w:val="002E596C"/>
    <w:rsid w:val="002F2BCC"/>
    <w:rsid w:val="002F39FA"/>
    <w:rsid w:val="0031392D"/>
    <w:rsid w:val="00335D20"/>
    <w:rsid w:val="00374C0E"/>
    <w:rsid w:val="003A7BE4"/>
    <w:rsid w:val="003B3DB2"/>
    <w:rsid w:val="003D3FA0"/>
    <w:rsid w:val="003D6BF5"/>
    <w:rsid w:val="003E04B0"/>
    <w:rsid w:val="003F22D2"/>
    <w:rsid w:val="004013C7"/>
    <w:rsid w:val="00423BC3"/>
    <w:rsid w:val="004272CC"/>
    <w:rsid w:val="00427789"/>
    <w:rsid w:val="00427F3F"/>
    <w:rsid w:val="00436EB6"/>
    <w:rsid w:val="004D18D3"/>
    <w:rsid w:val="004E0226"/>
    <w:rsid w:val="004E467A"/>
    <w:rsid w:val="0054059C"/>
    <w:rsid w:val="005537DF"/>
    <w:rsid w:val="00556999"/>
    <w:rsid w:val="00566D63"/>
    <w:rsid w:val="005A2186"/>
    <w:rsid w:val="005B0C67"/>
    <w:rsid w:val="005C4102"/>
    <w:rsid w:val="005D67E4"/>
    <w:rsid w:val="005E5A03"/>
    <w:rsid w:val="006101C2"/>
    <w:rsid w:val="0063467D"/>
    <w:rsid w:val="006551BD"/>
    <w:rsid w:val="00660D6D"/>
    <w:rsid w:val="00662050"/>
    <w:rsid w:val="0066363C"/>
    <w:rsid w:val="006A2726"/>
    <w:rsid w:val="006B4C57"/>
    <w:rsid w:val="006B669F"/>
    <w:rsid w:val="006C18EA"/>
    <w:rsid w:val="007102B2"/>
    <w:rsid w:val="007162C6"/>
    <w:rsid w:val="007276B9"/>
    <w:rsid w:val="007418D8"/>
    <w:rsid w:val="007578C9"/>
    <w:rsid w:val="00784386"/>
    <w:rsid w:val="0079415A"/>
    <w:rsid w:val="007969C6"/>
    <w:rsid w:val="00797DEF"/>
    <w:rsid w:val="007E2F2B"/>
    <w:rsid w:val="00821E7D"/>
    <w:rsid w:val="0083458C"/>
    <w:rsid w:val="00837C2B"/>
    <w:rsid w:val="00857177"/>
    <w:rsid w:val="00857ED2"/>
    <w:rsid w:val="008965B3"/>
    <w:rsid w:val="008A1B4B"/>
    <w:rsid w:val="008C1922"/>
    <w:rsid w:val="008C5AF3"/>
    <w:rsid w:val="008C6AB7"/>
    <w:rsid w:val="008D017C"/>
    <w:rsid w:val="008D6FF4"/>
    <w:rsid w:val="008E10E6"/>
    <w:rsid w:val="009241B1"/>
    <w:rsid w:val="00952C6E"/>
    <w:rsid w:val="009735FC"/>
    <w:rsid w:val="0099529B"/>
    <w:rsid w:val="00995E74"/>
    <w:rsid w:val="009A6EA5"/>
    <w:rsid w:val="009D53A7"/>
    <w:rsid w:val="009E4FAB"/>
    <w:rsid w:val="009F6BDF"/>
    <w:rsid w:val="00A35678"/>
    <w:rsid w:val="00A415FB"/>
    <w:rsid w:val="00A5398B"/>
    <w:rsid w:val="00A5628E"/>
    <w:rsid w:val="00A600B3"/>
    <w:rsid w:val="00A606BA"/>
    <w:rsid w:val="00A6163B"/>
    <w:rsid w:val="00AB5811"/>
    <w:rsid w:val="00AD0C4A"/>
    <w:rsid w:val="00AD2644"/>
    <w:rsid w:val="00AE24F8"/>
    <w:rsid w:val="00AF096E"/>
    <w:rsid w:val="00B01E9C"/>
    <w:rsid w:val="00B16DCD"/>
    <w:rsid w:val="00B341A2"/>
    <w:rsid w:val="00B64F5B"/>
    <w:rsid w:val="00B83474"/>
    <w:rsid w:val="00BA1D94"/>
    <w:rsid w:val="00BB0F61"/>
    <w:rsid w:val="00BF3A8E"/>
    <w:rsid w:val="00C301B0"/>
    <w:rsid w:val="00C36BEC"/>
    <w:rsid w:val="00C82D77"/>
    <w:rsid w:val="00C86EB1"/>
    <w:rsid w:val="00C878BC"/>
    <w:rsid w:val="00CC5BED"/>
    <w:rsid w:val="00CC7131"/>
    <w:rsid w:val="00D2251B"/>
    <w:rsid w:val="00D27403"/>
    <w:rsid w:val="00D565BF"/>
    <w:rsid w:val="00D82039"/>
    <w:rsid w:val="00D970F3"/>
    <w:rsid w:val="00DA1DE2"/>
    <w:rsid w:val="00DC4498"/>
    <w:rsid w:val="00DE2C10"/>
    <w:rsid w:val="00E00746"/>
    <w:rsid w:val="00E42777"/>
    <w:rsid w:val="00E537FD"/>
    <w:rsid w:val="00E61F57"/>
    <w:rsid w:val="00E86EA8"/>
    <w:rsid w:val="00EC1BAF"/>
    <w:rsid w:val="00ED2DCE"/>
    <w:rsid w:val="00F165B5"/>
    <w:rsid w:val="00F21431"/>
    <w:rsid w:val="00F3097E"/>
    <w:rsid w:val="00F41C83"/>
    <w:rsid w:val="00F5017E"/>
    <w:rsid w:val="00F66065"/>
    <w:rsid w:val="00F70629"/>
    <w:rsid w:val="00F76C76"/>
    <w:rsid w:val="00F814B2"/>
    <w:rsid w:val="00F90C78"/>
    <w:rsid w:val="00F935C5"/>
    <w:rsid w:val="00F9455E"/>
    <w:rsid w:val="00F959E1"/>
    <w:rsid w:val="00F96E76"/>
    <w:rsid w:val="00FA3F99"/>
    <w:rsid w:val="00FD3822"/>
    <w:rsid w:val="00FE0885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0C380DB4"/>
  <w15:chartTrackingRefBased/>
  <w15:docId w15:val="{36364AB5-BEB4-4432-BB5A-69A0FB78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3F"/>
  </w:style>
  <w:style w:type="paragraph" w:styleId="Heading1">
    <w:name w:val="heading 1"/>
    <w:basedOn w:val="Normal"/>
    <w:next w:val="Normal"/>
    <w:link w:val="Heading1Char"/>
    <w:uiPriority w:val="9"/>
    <w:qFormat/>
    <w:rsid w:val="004E0226"/>
    <w:pPr>
      <w:keepNext/>
      <w:keepLines/>
      <w:numPr>
        <w:numId w:val="17"/>
      </w:numPr>
      <w:spacing w:before="480" w:after="0" w:line="240" w:lineRule="auto"/>
      <w:outlineLvl w:val="0"/>
    </w:pPr>
    <w:rPr>
      <w:rFonts w:eastAsiaTheme="majorEastAsia" w:cstheme="majorBidi"/>
      <w:b/>
      <w:bCs/>
      <w:caps/>
      <w:color w:val="2E74B5" w:themeColor="accent1" w:themeShade="BF"/>
      <w:sz w:val="24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4E0226"/>
    <w:pPr>
      <w:keepNext/>
      <w:numPr>
        <w:ilvl w:val="1"/>
        <w:numId w:val="17"/>
      </w:numPr>
      <w:spacing w:after="0" w:line="240" w:lineRule="auto"/>
      <w:outlineLvl w:val="1"/>
    </w:pPr>
    <w:rPr>
      <w:rFonts w:eastAsia="Times New Roman" w:cs="Times New Roman"/>
      <w:b/>
      <w:smallCaps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0226"/>
    <w:pPr>
      <w:keepNext/>
      <w:keepLines/>
      <w:numPr>
        <w:ilvl w:val="2"/>
        <w:numId w:val="17"/>
      </w:numPr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BC3"/>
  </w:style>
  <w:style w:type="paragraph" w:styleId="Footer">
    <w:name w:val="footer"/>
    <w:basedOn w:val="Normal"/>
    <w:link w:val="FooterChar"/>
    <w:uiPriority w:val="99"/>
    <w:unhideWhenUsed/>
    <w:qFormat/>
    <w:rsid w:val="0042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C3"/>
  </w:style>
  <w:style w:type="table" w:styleId="TableGrid">
    <w:name w:val="Table Grid"/>
    <w:basedOn w:val="TableNormal"/>
    <w:uiPriority w:val="39"/>
    <w:rsid w:val="0042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6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57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0226"/>
    <w:rPr>
      <w:rFonts w:eastAsiaTheme="majorEastAsia" w:cstheme="majorBidi"/>
      <w:b/>
      <w:bCs/>
      <w:caps/>
      <w:color w:val="2E74B5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4E0226"/>
    <w:rPr>
      <w:rFonts w:eastAsia="Times New Roman" w:cs="Times New Roman"/>
      <w:b/>
      <w:smallCap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0226"/>
    <w:rPr>
      <w:rFonts w:eastAsiaTheme="majorEastAsia" w:cstheme="majorBidi"/>
      <w:b/>
      <w:bCs/>
      <w:color w:val="000000" w:themeColor="text1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01B0"/>
    <w:rPr>
      <w:color w:val="21598D"/>
      <w:u w:val="single"/>
    </w:rPr>
  </w:style>
  <w:style w:type="character" w:styleId="Strong">
    <w:name w:val="Strong"/>
    <w:basedOn w:val="DefaultParagraphFont"/>
    <w:uiPriority w:val="22"/>
    <w:qFormat/>
    <w:rsid w:val="00C301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54F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735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an.manouk\Desktop\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1AB4FC049684CA4EC04F81F0B328F" ma:contentTypeVersion="16" ma:contentTypeDescription="Create a new document." ma:contentTypeScope="" ma:versionID="8a204d8eb4375c3ec123e55d830e4fc3">
  <xsd:schema xmlns:xsd="http://www.w3.org/2001/XMLSchema" xmlns:xs="http://www.w3.org/2001/XMLSchema" xmlns:p="http://schemas.microsoft.com/office/2006/metadata/properties" xmlns:ns2="2a84832f-2b80-44da-b4a2-2adab9fe149b" xmlns:ns3="849339e9-43ac-4ad7-8912-c47536996d01" targetNamespace="http://schemas.microsoft.com/office/2006/metadata/properties" ma:root="true" ma:fieldsID="ac05d377f9b116f74ca3f224aa14999d" ns2:_="" ns3:_="">
    <xsd:import namespace="2a84832f-2b80-44da-b4a2-2adab9fe149b"/>
    <xsd:import namespace="849339e9-43ac-4ad7-8912-c47536996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832f-2b80-44da-b4a2-2adab9fe1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c1a4af-eaeb-4658-9ed6-2165f4630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9e9-43ac-4ad7-8912-c47536996d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38e49e-dad4-4503-ac13-745a2a88d996}" ma:internalName="TaxCatchAll" ma:showField="CatchAllData" ma:web="849339e9-43ac-4ad7-8912-c47536996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84832f-2b80-44da-b4a2-2adab9fe149b">
      <Terms xmlns="http://schemas.microsoft.com/office/infopath/2007/PartnerControls"/>
    </lcf76f155ced4ddcb4097134ff3c332f>
    <TaxCatchAll xmlns="849339e9-43ac-4ad7-8912-c47536996d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F6D04-0949-44A8-A85F-4CEC0D9D4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832f-2b80-44da-b4a2-2adab9fe149b"/>
    <ds:schemaRef ds:uri="849339e9-43ac-4ad7-8912-c47536996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FB86D-76EC-4878-84C8-D5D41BAD99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D3763-BF10-4E87-BC6F-F365C7C95FB5}">
  <ds:schemaRefs>
    <ds:schemaRef ds:uri="http://schemas.microsoft.com/office/2006/metadata/properties"/>
    <ds:schemaRef ds:uri="http://schemas.microsoft.com/office/infopath/2007/PartnerControls"/>
    <ds:schemaRef ds:uri="2a84832f-2b80-44da-b4a2-2adab9fe149b"/>
    <ds:schemaRef ds:uri="849339e9-43ac-4ad7-8912-c47536996d01"/>
  </ds:schemaRefs>
</ds:datastoreItem>
</file>

<file path=customXml/itemProps4.xml><?xml version="1.0" encoding="utf-8"?>
<ds:datastoreItem xmlns:ds="http://schemas.openxmlformats.org/officeDocument/2006/customXml" ds:itemID="{63EBE9CA-8C55-46F4-99C5-E4C372171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Template</Template>
  <TotalTime>88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Peter.Monger@ccss.org.au</dc:creator>
  <cp:keywords/>
  <dc:description/>
  <cp:lastModifiedBy>Emma Low</cp:lastModifiedBy>
  <cp:revision>9</cp:revision>
  <cp:lastPrinted>2016-07-25T23:03:00Z</cp:lastPrinted>
  <dcterms:created xsi:type="dcterms:W3CDTF">2019-08-05T06:50:00Z</dcterms:created>
  <dcterms:modified xsi:type="dcterms:W3CDTF">2024-06-18T02:04:00Z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0x0101008111AB4FC049684CA4EC04F81F0B328F</vt:lpwstr>
  </property>
  <property fmtid="{D5CDD505-2E9C-101B-9397-08002B2CF9AE}" pid="3" name="Order">
    <vt:r8>2678800</vt:r8>
  </property>
</Properties>
</file>