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5" w:type="dxa"/>
        <w:tblInd w:w="-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1246"/>
        <w:gridCol w:w="3828"/>
        <w:gridCol w:w="1559"/>
        <w:gridCol w:w="3782"/>
      </w:tblGrid>
      <w:tr w:rsidR="004D18D3" w:rsidRPr="004D18D3" w14:paraId="5BD3AF39" w14:textId="77777777" w:rsidTr="004D18D3">
        <w:tc>
          <w:tcPr>
            <w:tcW w:w="10415" w:type="dxa"/>
            <w:gridSpan w:val="4"/>
            <w:vAlign w:val="bottom"/>
          </w:tcPr>
          <w:p w14:paraId="5BD3AF38" w14:textId="77777777" w:rsidR="004D18D3" w:rsidRPr="004D18D3" w:rsidRDefault="004D18D3" w:rsidP="004D18D3">
            <w:pPr>
              <w:pStyle w:val="Default"/>
              <w:jc w:val="center"/>
              <w:rPr>
                <w:rFonts w:asciiTheme="minorHAnsi" w:hAnsiTheme="minorHAnsi"/>
                <w:bCs/>
                <w:i/>
                <w:color w:val="000000" w:themeColor="text1"/>
                <w:sz w:val="22"/>
                <w:szCs w:val="22"/>
              </w:rPr>
            </w:pPr>
            <w:r w:rsidRPr="004D18D3">
              <w:rPr>
                <w:rFonts w:asciiTheme="minorHAnsi" w:hAnsiTheme="minorHAnsi"/>
                <w:bCs/>
                <w:i/>
                <w:color w:val="000000" w:themeColor="text1"/>
                <w:sz w:val="22"/>
                <w:szCs w:val="22"/>
              </w:rPr>
              <w:t>Please complete the details below</w:t>
            </w:r>
          </w:p>
        </w:tc>
      </w:tr>
      <w:tr w:rsidR="0063467D" w:rsidRPr="00ED2DCE" w14:paraId="5BD3AF3B" w14:textId="77777777" w:rsidTr="004D18D3">
        <w:tc>
          <w:tcPr>
            <w:tcW w:w="10415" w:type="dxa"/>
            <w:gridSpan w:val="4"/>
            <w:vAlign w:val="bottom"/>
          </w:tcPr>
          <w:p w14:paraId="5BD3AF3A" w14:textId="77777777" w:rsidR="0063467D" w:rsidRPr="00ED2DCE" w:rsidRDefault="0063467D" w:rsidP="0063467D">
            <w:pPr>
              <w:pStyle w:val="Default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ED2DCE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Prospective Educator Details</w:t>
            </w:r>
            <w:r w:rsidR="004D18D3" w:rsidRPr="00ED2DCE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</w:tc>
      </w:tr>
      <w:tr w:rsidR="004D18D3" w14:paraId="5BD3AF40" w14:textId="77777777" w:rsidTr="004D18D3">
        <w:tc>
          <w:tcPr>
            <w:tcW w:w="1246" w:type="dxa"/>
            <w:vAlign w:val="bottom"/>
          </w:tcPr>
          <w:p w14:paraId="5BD3AF3C" w14:textId="77777777" w:rsidR="0063467D" w:rsidRDefault="0063467D" w:rsidP="0063467D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First Name: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bottom"/>
          </w:tcPr>
          <w:p w14:paraId="5BD3AF3D" w14:textId="77777777" w:rsidR="0063467D" w:rsidRDefault="0063467D" w:rsidP="0063467D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14:paraId="5BD3AF3E" w14:textId="77777777" w:rsidR="0063467D" w:rsidRDefault="0063467D" w:rsidP="0063467D">
            <w:pPr>
              <w:pStyle w:val="Default"/>
              <w:jc w:val="righ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Family Name:</w:t>
            </w:r>
          </w:p>
        </w:tc>
        <w:tc>
          <w:tcPr>
            <w:tcW w:w="3782" w:type="dxa"/>
            <w:tcBorders>
              <w:bottom w:val="single" w:sz="4" w:space="0" w:color="auto"/>
            </w:tcBorders>
            <w:vAlign w:val="bottom"/>
          </w:tcPr>
          <w:p w14:paraId="5BD3AF3F" w14:textId="77777777" w:rsidR="0063467D" w:rsidRDefault="0063467D" w:rsidP="0063467D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</w:p>
        </w:tc>
      </w:tr>
      <w:tr w:rsidR="0063467D" w14:paraId="5BD3AF43" w14:textId="77777777" w:rsidTr="004D18D3">
        <w:tc>
          <w:tcPr>
            <w:tcW w:w="1246" w:type="dxa"/>
            <w:vAlign w:val="bottom"/>
          </w:tcPr>
          <w:p w14:paraId="5BD3AF41" w14:textId="77777777" w:rsidR="0063467D" w:rsidRDefault="0063467D" w:rsidP="0063467D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Address:</w:t>
            </w:r>
          </w:p>
        </w:tc>
        <w:tc>
          <w:tcPr>
            <w:tcW w:w="9169" w:type="dxa"/>
            <w:gridSpan w:val="3"/>
            <w:tcBorders>
              <w:bottom w:val="single" w:sz="4" w:space="0" w:color="auto"/>
            </w:tcBorders>
            <w:vAlign w:val="bottom"/>
          </w:tcPr>
          <w:p w14:paraId="5BD3AF42" w14:textId="77777777" w:rsidR="0063467D" w:rsidRDefault="0063467D" w:rsidP="0063467D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</w:p>
        </w:tc>
      </w:tr>
      <w:tr w:rsidR="004D18D3" w14:paraId="5BD3AF48" w14:textId="77777777" w:rsidTr="004D18D3">
        <w:tc>
          <w:tcPr>
            <w:tcW w:w="1246" w:type="dxa"/>
            <w:vAlign w:val="bottom"/>
          </w:tcPr>
          <w:p w14:paraId="5BD3AF44" w14:textId="77777777" w:rsidR="0063467D" w:rsidRDefault="0063467D" w:rsidP="0063467D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Phone: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D3AF45" w14:textId="77777777" w:rsidR="0063467D" w:rsidRDefault="0063467D" w:rsidP="0063467D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14:paraId="5BD3AF46" w14:textId="77777777" w:rsidR="0063467D" w:rsidRDefault="0063467D" w:rsidP="0063467D">
            <w:pPr>
              <w:pStyle w:val="Default"/>
              <w:jc w:val="righ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Mobile:</w:t>
            </w:r>
          </w:p>
        </w:tc>
        <w:tc>
          <w:tcPr>
            <w:tcW w:w="3782" w:type="dxa"/>
            <w:tcBorders>
              <w:bottom w:val="single" w:sz="4" w:space="0" w:color="auto"/>
            </w:tcBorders>
            <w:vAlign w:val="bottom"/>
          </w:tcPr>
          <w:p w14:paraId="5BD3AF47" w14:textId="77777777" w:rsidR="0063467D" w:rsidRDefault="0063467D" w:rsidP="0063467D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</w:p>
        </w:tc>
      </w:tr>
      <w:tr w:rsidR="004D18D3" w14:paraId="5BD3AF4D" w14:textId="77777777" w:rsidTr="004D18D3">
        <w:trPr>
          <w:trHeight w:val="28"/>
        </w:trPr>
        <w:tc>
          <w:tcPr>
            <w:tcW w:w="1246" w:type="dxa"/>
            <w:vAlign w:val="bottom"/>
          </w:tcPr>
          <w:p w14:paraId="5BD3AF49" w14:textId="77777777" w:rsidR="0063467D" w:rsidRDefault="0063467D" w:rsidP="0063467D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D3AF4A" w14:textId="77777777" w:rsidR="0063467D" w:rsidRDefault="0063467D" w:rsidP="0063467D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14:paraId="5BD3AF4B" w14:textId="77777777" w:rsidR="0063467D" w:rsidRDefault="0063467D" w:rsidP="0063467D">
            <w:pPr>
              <w:pStyle w:val="Default"/>
              <w:jc w:val="righ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Date of Birth:</w:t>
            </w:r>
          </w:p>
        </w:tc>
        <w:tc>
          <w:tcPr>
            <w:tcW w:w="37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D3AF4C" w14:textId="77777777" w:rsidR="0063467D" w:rsidRDefault="0063467D" w:rsidP="0063467D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5BD3AF4E" w14:textId="77777777" w:rsidR="0063467D" w:rsidRPr="003E04B0" w:rsidRDefault="0063467D" w:rsidP="0063467D">
      <w:pPr>
        <w:spacing w:after="0"/>
        <w:rPr>
          <w:sz w:val="8"/>
          <w:szCs w:val="8"/>
        </w:rPr>
      </w:pPr>
    </w:p>
    <w:tbl>
      <w:tblPr>
        <w:tblStyle w:val="TableGrid"/>
        <w:tblW w:w="10415" w:type="dxa"/>
        <w:tblInd w:w="-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1955"/>
        <w:gridCol w:w="3119"/>
        <w:gridCol w:w="2126"/>
        <w:gridCol w:w="3215"/>
      </w:tblGrid>
      <w:tr w:rsidR="0063467D" w14:paraId="5BD3AF53" w14:textId="77777777" w:rsidTr="004D18D3">
        <w:tc>
          <w:tcPr>
            <w:tcW w:w="1955" w:type="dxa"/>
            <w:vAlign w:val="bottom"/>
          </w:tcPr>
          <w:p w14:paraId="5BD3AF4F" w14:textId="77777777" w:rsidR="0063467D" w:rsidRDefault="0063467D" w:rsidP="0063467D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Primary Language: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14:paraId="5BD3AF50" w14:textId="77777777" w:rsidR="0063467D" w:rsidRDefault="0063467D" w:rsidP="0063467D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vAlign w:val="bottom"/>
          </w:tcPr>
          <w:p w14:paraId="5BD3AF51" w14:textId="77777777" w:rsidR="0063467D" w:rsidRDefault="0063467D" w:rsidP="0063467D">
            <w:pPr>
              <w:pStyle w:val="Default"/>
              <w:jc w:val="righ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Other Language/s: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vAlign w:val="bottom"/>
          </w:tcPr>
          <w:p w14:paraId="5BD3AF52" w14:textId="77777777" w:rsidR="0063467D" w:rsidRDefault="0063467D" w:rsidP="0063467D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</w:p>
        </w:tc>
      </w:tr>
      <w:tr w:rsidR="0063467D" w14:paraId="5BD3AF58" w14:textId="77777777" w:rsidTr="004D18D3">
        <w:tc>
          <w:tcPr>
            <w:tcW w:w="1955" w:type="dxa"/>
            <w:vAlign w:val="bottom"/>
          </w:tcPr>
          <w:p w14:paraId="5BD3AF54" w14:textId="77777777" w:rsidR="0063467D" w:rsidRDefault="0063467D" w:rsidP="0063467D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Country of Birth: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D3AF55" w14:textId="77777777" w:rsidR="0063467D" w:rsidRDefault="0063467D" w:rsidP="0063467D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vAlign w:val="bottom"/>
          </w:tcPr>
          <w:p w14:paraId="5BD3AF56" w14:textId="77777777" w:rsidR="0063467D" w:rsidRDefault="0063467D" w:rsidP="004D18D3">
            <w:pPr>
              <w:pStyle w:val="Default"/>
              <w:jc w:val="righ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Current Occupation:</w:t>
            </w: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D3AF57" w14:textId="77777777" w:rsidR="0063467D" w:rsidRDefault="0063467D" w:rsidP="0063467D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5BD3AF59" w14:textId="77777777" w:rsidR="00E42777" w:rsidRDefault="00E42777" w:rsidP="0079415A">
      <w:pPr>
        <w:pStyle w:val="Default"/>
        <w:jc w:val="both"/>
        <w:rPr>
          <w:rFonts w:asciiTheme="minorHAnsi" w:hAnsiTheme="minorHAnsi"/>
          <w:bCs/>
          <w:color w:val="000000" w:themeColor="text1"/>
          <w:sz w:val="22"/>
          <w:szCs w:val="22"/>
        </w:rPr>
      </w:pPr>
    </w:p>
    <w:tbl>
      <w:tblPr>
        <w:tblStyle w:val="TableGrid"/>
        <w:tblW w:w="10415" w:type="dxa"/>
        <w:tblInd w:w="-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1813"/>
        <w:gridCol w:w="4206"/>
        <w:gridCol w:w="1606"/>
        <w:gridCol w:w="1395"/>
        <w:gridCol w:w="1395"/>
      </w:tblGrid>
      <w:tr w:rsidR="004D18D3" w:rsidRPr="00ED2DCE" w14:paraId="5BD3AF5B" w14:textId="77777777" w:rsidTr="00711D8A">
        <w:tc>
          <w:tcPr>
            <w:tcW w:w="10415" w:type="dxa"/>
            <w:gridSpan w:val="5"/>
            <w:vAlign w:val="bottom"/>
          </w:tcPr>
          <w:p w14:paraId="5BD3AF5A" w14:textId="77777777" w:rsidR="004D18D3" w:rsidRPr="00ED2DCE" w:rsidRDefault="00ED2DCE" w:rsidP="005B53CD">
            <w:pPr>
              <w:pStyle w:val="Default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Household Members Residing at the P</w:t>
            </w:r>
            <w:r w:rsidR="004D18D3" w:rsidRPr="00ED2DCE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remises:</w:t>
            </w:r>
          </w:p>
        </w:tc>
      </w:tr>
      <w:tr w:rsidR="004D18D3" w14:paraId="5BD3AF60" w14:textId="77777777" w:rsidTr="008A1B4B">
        <w:tc>
          <w:tcPr>
            <w:tcW w:w="1813" w:type="dxa"/>
            <w:vAlign w:val="bottom"/>
          </w:tcPr>
          <w:p w14:paraId="5BD3AF5C" w14:textId="77777777" w:rsidR="004D18D3" w:rsidRDefault="004D18D3" w:rsidP="005B53CD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Partner Name:</w:t>
            </w:r>
          </w:p>
        </w:tc>
        <w:tc>
          <w:tcPr>
            <w:tcW w:w="4206" w:type="dxa"/>
            <w:tcBorders>
              <w:bottom w:val="single" w:sz="4" w:space="0" w:color="auto"/>
            </w:tcBorders>
            <w:vAlign w:val="bottom"/>
          </w:tcPr>
          <w:p w14:paraId="5BD3AF5D" w14:textId="77777777" w:rsidR="004D18D3" w:rsidRDefault="004D18D3" w:rsidP="005B53CD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06" w:type="dxa"/>
            <w:vAlign w:val="bottom"/>
          </w:tcPr>
          <w:p w14:paraId="5BD3AF5E" w14:textId="77777777" w:rsidR="004D18D3" w:rsidRDefault="004D18D3" w:rsidP="005B53CD">
            <w:pPr>
              <w:pStyle w:val="Default"/>
              <w:jc w:val="righ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Date of Birth: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vAlign w:val="bottom"/>
          </w:tcPr>
          <w:p w14:paraId="5BD3AF5F" w14:textId="77777777" w:rsidR="004D18D3" w:rsidRDefault="004D18D3" w:rsidP="005B53CD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</w:p>
        </w:tc>
      </w:tr>
      <w:tr w:rsidR="004D18D3" w14:paraId="5BD3AF65" w14:textId="77777777" w:rsidTr="008A1B4B">
        <w:tc>
          <w:tcPr>
            <w:tcW w:w="1813" w:type="dxa"/>
            <w:vAlign w:val="bottom"/>
          </w:tcPr>
          <w:p w14:paraId="5BD3AF61" w14:textId="77777777" w:rsidR="004D18D3" w:rsidRDefault="004D18D3" w:rsidP="005B53CD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Phone/Mobile:</w:t>
            </w:r>
          </w:p>
        </w:tc>
        <w:tc>
          <w:tcPr>
            <w:tcW w:w="42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D3AF62" w14:textId="77777777" w:rsidR="004D18D3" w:rsidRDefault="004D18D3" w:rsidP="005B53CD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06" w:type="dxa"/>
            <w:vAlign w:val="bottom"/>
          </w:tcPr>
          <w:p w14:paraId="5BD3AF63" w14:textId="77777777" w:rsidR="004D18D3" w:rsidRDefault="004D18D3" w:rsidP="004D18D3">
            <w:pPr>
              <w:pStyle w:val="Default"/>
              <w:jc w:val="righ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Occupation: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D3AF64" w14:textId="77777777" w:rsidR="004D18D3" w:rsidRDefault="004D18D3" w:rsidP="005B53CD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</w:p>
        </w:tc>
      </w:tr>
      <w:tr w:rsidR="00E86EA8" w14:paraId="5BD3AF6B" w14:textId="77777777" w:rsidTr="00C102E4">
        <w:tc>
          <w:tcPr>
            <w:tcW w:w="1813" w:type="dxa"/>
            <w:vAlign w:val="bottom"/>
          </w:tcPr>
          <w:p w14:paraId="5BD3AF66" w14:textId="77777777" w:rsidR="00E86EA8" w:rsidRDefault="00E86EA8" w:rsidP="005B53CD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Country of Birth:</w:t>
            </w:r>
          </w:p>
        </w:tc>
        <w:tc>
          <w:tcPr>
            <w:tcW w:w="42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D3AF67" w14:textId="77777777" w:rsidR="00E86EA8" w:rsidRDefault="00E86EA8" w:rsidP="005B53CD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06" w:type="dxa"/>
            <w:vAlign w:val="bottom"/>
          </w:tcPr>
          <w:p w14:paraId="5BD3AF68" w14:textId="77777777" w:rsidR="00E86EA8" w:rsidRDefault="00E86EA8" w:rsidP="004D18D3">
            <w:pPr>
              <w:pStyle w:val="Default"/>
              <w:jc w:val="righ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Work Fulltime?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vAlign w:val="bottom"/>
          </w:tcPr>
          <w:p w14:paraId="5BD3AF69" w14:textId="77777777" w:rsidR="00E86EA8" w:rsidRDefault="00E86EA8" w:rsidP="00952C6E">
            <w:pPr>
              <w:pStyle w:val="Default"/>
              <w:jc w:val="center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Yes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vAlign w:val="bottom"/>
          </w:tcPr>
          <w:p w14:paraId="5BD3AF6A" w14:textId="77777777" w:rsidR="00E86EA8" w:rsidRDefault="00E86EA8" w:rsidP="00952C6E">
            <w:pPr>
              <w:pStyle w:val="Default"/>
              <w:jc w:val="center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No</w:t>
            </w:r>
          </w:p>
        </w:tc>
      </w:tr>
    </w:tbl>
    <w:p w14:paraId="5BD3AF6C" w14:textId="77777777" w:rsidR="004D18D3" w:rsidRPr="00952C6E" w:rsidRDefault="004D18D3" w:rsidP="0079415A">
      <w:pPr>
        <w:pStyle w:val="Default"/>
        <w:jc w:val="both"/>
        <w:rPr>
          <w:rFonts w:asciiTheme="minorHAnsi" w:hAnsiTheme="minorHAnsi"/>
          <w:bCs/>
          <w:color w:val="000000" w:themeColor="text1"/>
          <w:sz w:val="16"/>
          <w:szCs w:val="16"/>
        </w:rPr>
      </w:pPr>
    </w:p>
    <w:tbl>
      <w:tblPr>
        <w:tblStyle w:val="TableGrid"/>
        <w:tblW w:w="10415" w:type="dxa"/>
        <w:tblInd w:w="-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4086"/>
        <w:gridCol w:w="1985"/>
        <w:gridCol w:w="4344"/>
      </w:tblGrid>
      <w:tr w:rsidR="00ED2DCE" w:rsidRPr="00ED2DCE" w14:paraId="5BD3AF6E" w14:textId="77777777" w:rsidTr="00ED2DCE">
        <w:tc>
          <w:tcPr>
            <w:tcW w:w="10415" w:type="dxa"/>
            <w:gridSpan w:val="3"/>
            <w:vAlign w:val="bottom"/>
          </w:tcPr>
          <w:p w14:paraId="5BD3AF6D" w14:textId="77777777" w:rsidR="00ED2DCE" w:rsidRPr="00ED2DCE" w:rsidRDefault="00ED2DCE" w:rsidP="00ED2DCE">
            <w:pPr>
              <w:pStyle w:val="Default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ED2DCE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Child</w:t>
            </w:r>
            <w:r w:rsidR="00952C6E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/</w:t>
            </w:r>
            <w:r w:rsidRPr="00ED2DCE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ren</w:t>
            </w: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8A1B4B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(u</w:t>
            </w: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nder 18 years old)</w:t>
            </w: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</w:tc>
      </w:tr>
      <w:tr w:rsidR="00ED2DCE" w14:paraId="5BD3AF72" w14:textId="77777777" w:rsidTr="002F39FA">
        <w:tc>
          <w:tcPr>
            <w:tcW w:w="4086" w:type="dxa"/>
            <w:tcBorders>
              <w:bottom w:val="single" w:sz="4" w:space="0" w:color="auto"/>
            </w:tcBorders>
            <w:vAlign w:val="bottom"/>
          </w:tcPr>
          <w:p w14:paraId="5BD3AF6F" w14:textId="77777777" w:rsidR="00ED2DCE" w:rsidRDefault="00ED2DCE" w:rsidP="00ED2DCE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Name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5BD3AF70" w14:textId="77777777" w:rsidR="00ED2DCE" w:rsidRDefault="00ED2DCE" w:rsidP="00ED2DCE">
            <w:pPr>
              <w:pStyle w:val="Default"/>
              <w:jc w:val="center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Date of Birth</w:t>
            </w:r>
          </w:p>
        </w:tc>
        <w:tc>
          <w:tcPr>
            <w:tcW w:w="4344" w:type="dxa"/>
            <w:tcBorders>
              <w:bottom w:val="single" w:sz="4" w:space="0" w:color="auto"/>
            </w:tcBorders>
            <w:vAlign w:val="bottom"/>
          </w:tcPr>
          <w:p w14:paraId="5BD3AF71" w14:textId="77777777" w:rsidR="00ED2DCE" w:rsidRDefault="00ED2DCE" w:rsidP="00ED2DCE">
            <w:pPr>
              <w:pStyle w:val="Default"/>
              <w:jc w:val="center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Detail</w:t>
            </w:r>
            <w:r w:rsidR="002F39FA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2F39FA" w:rsidRPr="002F39FA">
              <w:rPr>
                <w:rFonts w:asciiTheme="minorHAnsi" w:hAnsiTheme="minorHAnsi"/>
                <w:bCs/>
                <w:color w:val="000000" w:themeColor="text1"/>
                <w:sz w:val="18"/>
                <w:szCs w:val="18"/>
              </w:rPr>
              <w:t>(at home, childcare, school</w:t>
            </w:r>
            <w:r w:rsidR="002F39FA">
              <w:rPr>
                <w:rFonts w:asciiTheme="minorHAnsi" w:hAnsiTheme="minorHAnsi"/>
                <w:bCs/>
                <w:color w:val="000000" w:themeColor="text1"/>
                <w:sz w:val="18"/>
                <w:szCs w:val="18"/>
              </w:rPr>
              <w:t xml:space="preserve"> etc</w:t>
            </w:r>
            <w:r w:rsidR="002F39FA" w:rsidRPr="002F39FA">
              <w:rPr>
                <w:rFonts w:asciiTheme="minorHAnsi" w:hAnsiTheme="minorHAnsi"/>
                <w:bCs/>
                <w:color w:val="000000" w:themeColor="text1"/>
                <w:sz w:val="18"/>
                <w:szCs w:val="18"/>
              </w:rPr>
              <w:t>)</w:t>
            </w:r>
          </w:p>
        </w:tc>
      </w:tr>
      <w:tr w:rsidR="00ED2DCE" w14:paraId="5BD3AF76" w14:textId="77777777" w:rsidTr="002F39FA"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BD3AF73" w14:textId="77777777" w:rsidR="00ED2DCE" w:rsidRDefault="00ED2DCE" w:rsidP="00ED2DCE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BD3AF74" w14:textId="77777777" w:rsidR="00ED2DCE" w:rsidRDefault="00ED2DCE" w:rsidP="00ED2DCE">
            <w:pPr>
              <w:pStyle w:val="Default"/>
              <w:jc w:val="center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BD3AF75" w14:textId="77777777" w:rsidR="00ED2DCE" w:rsidRPr="002F39FA" w:rsidRDefault="00ED2DCE" w:rsidP="00ED2DCE">
            <w:pPr>
              <w:pStyle w:val="Default"/>
              <w:jc w:val="center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ED2DCE" w14:paraId="5BD3AF7A" w14:textId="77777777" w:rsidTr="002F39FA">
        <w:tc>
          <w:tcPr>
            <w:tcW w:w="40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BD3AF77" w14:textId="77777777" w:rsidR="00ED2DCE" w:rsidRDefault="00ED2DCE" w:rsidP="00ED2DCE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BD3AF78" w14:textId="77777777" w:rsidR="00ED2DCE" w:rsidRDefault="00ED2DCE" w:rsidP="00ED2DCE">
            <w:pPr>
              <w:pStyle w:val="Default"/>
              <w:jc w:val="center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BD3AF79" w14:textId="77777777" w:rsidR="00ED2DCE" w:rsidRPr="002F39FA" w:rsidRDefault="00ED2DCE" w:rsidP="00ED2DCE">
            <w:pPr>
              <w:pStyle w:val="Default"/>
              <w:jc w:val="center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ED2DCE" w14:paraId="5BD3AF7E" w14:textId="77777777" w:rsidTr="002F39FA">
        <w:tc>
          <w:tcPr>
            <w:tcW w:w="40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BD3AF7B" w14:textId="77777777" w:rsidR="00ED2DCE" w:rsidRDefault="00ED2DCE" w:rsidP="00ED2DCE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BD3AF7C" w14:textId="77777777" w:rsidR="00ED2DCE" w:rsidRDefault="00ED2DCE" w:rsidP="00ED2DCE">
            <w:pPr>
              <w:pStyle w:val="Default"/>
              <w:jc w:val="center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BD3AF7D" w14:textId="77777777" w:rsidR="00ED2DCE" w:rsidRPr="002F39FA" w:rsidRDefault="00ED2DCE" w:rsidP="00ED2DCE">
            <w:pPr>
              <w:pStyle w:val="Default"/>
              <w:jc w:val="center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ED2DCE" w14:paraId="5BD3AF82" w14:textId="77777777" w:rsidTr="002F39FA">
        <w:tc>
          <w:tcPr>
            <w:tcW w:w="40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5BD3AF7F" w14:textId="77777777" w:rsidR="00ED2DCE" w:rsidRDefault="00ED2DCE" w:rsidP="00ED2DCE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5BD3AF80" w14:textId="77777777" w:rsidR="00ED2DCE" w:rsidRDefault="00ED2DCE" w:rsidP="00ED2DCE">
            <w:pPr>
              <w:pStyle w:val="Default"/>
              <w:jc w:val="center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3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D3AF81" w14:textId="77777777" w:rsidR="00ED2DCE" w:rsidRPr="002F39FA" w:rsidRDefault="00ED2DCE" w:rsidP="00ED2DCE">
            <w:pPr>
              <w:pStyle w:val="Default"/>
              <w:jc w:val="center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</w:tbl>
    <w:p w14:paraId="5BD3AF83" w14:textId="77777777" w:rsidR="00ED2DCE" w:rsidRPr="00952C6E" w:rsidRDefault="00ED2DCE" w:rsidP="0079415A">
      <w:pPr>
        <w:pStyle w:val="Default"/>
        <w:jc w:val="both"/>
        <w:rPr>
          <w:rFonts w:asciiTheme="minorHAnsi" w:hAnsiTheme="minorHAnsi"/>
          <w:bCs/>
          <w:color w:val="000000" w:themeColor="text1"/>
          <w:sz w:val="16"/>
          <w:szCs w:val="16"/>
        </w:rPr>
      </w:pPr>
    </w:p>
    <w:tbl>
      <w:tblPr>
        <w:tblStyle w:val="TableGrid"/>
        <w:tblW w:w="10415" w:type="dxa"/>
        <w:tblInd w:w="-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4086"/>
        <w:gridCol w:w="1985"/>
        <w:gridCol w:w="4344"/>
      </w:tblGrid>
      <w:tr w:rsidR="00ED2DCE" w:rsidRPr="00ED2DCE" w14:paraId="5BD3AF85" w14:textId="77777777" w:rsidTr="005B53CD">
        <w:tc>
          <w:tcPr>
            <w:tcW w:w="10415" w:type="dxa"/>
            <w:gridSpan w:val="3"/>
            <w:vAlign w:val="bottom"/>
          </w:tcPr>
          <w:p w14:paraId="5BD3AF84" w14:textId="77777777" w:rsidR="00ED2DCE" w:rsidRPr="00ED2DCE" w:rsidRDefault="00ED2DCE" w:rsidP="005B53CD">
            <w:pPr>
              <w:pStyle w:val="Default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Adult</w:t>
            </w:r>
            <w:r w:rsidR="00952C6E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/s</w:t>
            </w: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(</w:t>
            </w:r>
            <w:r w:rsidR="008A1B4B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o</w:t>
            </w: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ver 18 years old)</w:t>
            </w: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</w:tc>
      </w:tr>
      <w:tr w:rsidR="00ED2DCE" w14:paraId="5BD3AF89" w14:textId="77777777" w:rsidTr="002F39FA">
        <w:tc>
          <w:tcPr>
            <w:tcW w:w="4086" w:type="dxa"/>
            <w:tcBorders>
              <w:bottom w:val="single" w:sz="4" w:space="0" w:color="auto"/>
            </w:tcBorders>
            <w:vAlign w:val="bottom"/>
          </w:tcPr>
          <w:p w14:paraId="5BD3AF86" w14:textId="77777777" w:rsidR="00ED2DCE" w:rsidRDefault="00ED2DCE" w:rsidP="005B53CD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Name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5BD3AF87" w14:textId="77777777" w:rsidR="00ED2DCE" w:rsidRDefault="00ED2DCE" w:rsidP="005B53CD">
            <w:pPr>
              <w:pStyle w:val="Default"/>
              <w:jc w:val="center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Date of Birth</w:t>
            </w:r>
          </w:p>
        </w:tc>
        <w:tc>
          <w:tcPr>
            <w:tcW w:w="4344" w:type="dxa"/>
            <w:tcBorders>
              <w:bottom w:val="single" w:sz="4" w:space="0" w:color="auto"/>
            </w:tcBorders>
            <w:vAlign w:val="bottom"/>
          </w:tcPr>
          <w:p w14:paraId="5BD3AF88" w14:textId="77777777" w:rsidR="00ED2DCE" w:rsidRDefault="00952C6E" w:rsidP="005B53CD">
            <w:pPr>
              <w:pStyle w:val="Default"/>
              <w:jc w:val="center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Relationship</w:t>
            </w:r>
            <w:r w:rsidR="002F39FA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2F39FA" w:rsidRPr="002F39FA">
              <w:rPr>
                <w:rFonts w:asciiTheme="minorHAnsi" w:hAnsiTheme="minorHAnsi"/>
                <w:bCs/>
                <w:color w:val="000000" w:themeColor="text1"/>
                <w:sz w:val="18"/>
                <w:szCs w:val="18"/>
              </w:rPr>
              <w:t>(Father, mother, brother, sister etc)</w:t>
            </w:r>
          </w:p>
        </w:tc>
      </w:tr>
      <w:tr w:rsidR="00ED2DCE" w14:paraId="5BD3AF8D" w14:textId="77777777" w:rsidTr="002F39FA"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BD3AF8A" w14:textId="77777777" w:rsidR="00ED2DCE" w:rsidRDefault="00ED2DCE" w:rsidP="005B53CD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BD3AF8B" w14:textId="77777777" w:rsidR="00ED2DCE" w:rsidRDefault="00ED2DCE" w:rsidP="005B53CD">
            <w:pPr>
              <w:pStyle w:val="Default"/>
              <w:jc w:val="center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BD3AF8C" w14:textId="77777777" w:rsidR="00ED2DCE" w:rsidRPr="002F39FA" w:rsidRDefault="00ED2DCE" w:rsidP="005B53CD">
            <w:pPr>
              <w:pStyle w:val="Default"/>
              <w:jc w:val="center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952C6E" w14:paraId="5BD3AF91" w14:textId="77777777" w:rsidTr="002F39FA">
        <w:tc>
          <w:tcPr>
            <w:tcW w:w="40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BD3AF8E" w14:textId="77777777" w:rsidR="00952C6E" w:rsidRDefault="00952C6E" w:rsidP="00952C6E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BD3AF8F" w14:textId="77777777" w:rsidR="00952C6E" w:rsidRDefault="00952C6E" w:rsidP="00952C6E">
            <w:pPr>
              <w:pStyle w:val="Default"/>
              <w:jc w:val="center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BD3AF90" w14:textId="77777777" w:rsidR="00952C6E" w:rsidRPr="002F39FA" w:rsidRDefault="00952C6E" w:rsidP="00952C6E">
            <w:pPr>
              <w:pStyle w:val="Default"/>
              <w:jc w:val="center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952C6E" w14:paraId="5BD3AF95" w14:textId="77777777" w:rsidTr="002F39FA">
        <w:tc>
          <w:tcPr>
            <w:tcW w:w="40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BD3AF92" w14:textId="77777777" w:rsidR="00952C6E" w:rsidRDefault="00952C6E" w:rsidP="00952C6E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BD3AF93" w14:textId="77777777" w:rsidR="00952C6E" w:rsidRDefault="00952C6E" w:rsidP="00952C6E">
            <w:pPr>
              <w:pStyle w:val="Default"/>
              <w:jc w:val="center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BD3AF94" w14:textId="77777777" w:rsidR="00952C6E" w:rsidRPr="002F39FA" w:rsidRDefault="00952C6E" w:rsidP="00952C6E">
            <w:pPr>
              <w:pStyle w:val="Default"/>
              <w:jc w:val="center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952C6E" w14:paraId="5BD3AF99" w14:textId="77777777" w:rsidTr="002F39FA">
        <w:tc>
          <w:tcPr>
            <w:tcW w:w="40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5BD3AF96" w14:textId="77777777" w:rsidR="00952C6E" w:rsidRDefault="00952C6E" w:rsidP="00952C6E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5BD3AF97" w14:textId="77777777" w:rsidR="00952C6E" w:rsidRDefault="00952C6E" w:rsidP="00952C6E">
            <w:pPr>
              <w:pStyle w:val="Default"/>
              <w:jc w:val="center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3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D3AF98" w14:textId="77777777" w:rsidR="00952C6E" w:rsidRPr="002F39FA" w:rsidRDefault="00952C6E" w:rsidP="00952C6E">
            <w:pPr>
              <w:pStyle w:val="Default"/>
              <w:jc w:val="center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</w:tbl>
    <w:p w14:paraId="5BD3AF9A" w14:textId="77777777" w:rsidR="00ED2DCE" w:rsidRPr="00D565BF" w:rsidRDefault="00ED2DCE" w:rsidP="0079415A">
      <w:pPr>
        <w:pStyle w:val="Default"/>
        <w:jc w:val="both"/>
        <w:rPr>
          <w:rFonts w:asciiTheme="minorHAnsi" w:hAnsiTheme="minorHAnsi"/>
          <w:bCs/>
          <w:color w:val="000000" w:themeColor="text1"/>
          <w:sz w:val="22"/>
          <w:szCs w:val="22"/>
        </w:rPr>
      </w:pPr>
    </w:p>
    <w:tbl>
      <w:tblPr>
        <w:tblStyle w:val="TableGrid"/>
        <w:tblW w:w="10415" w:type="dxa"/>
        <w:tblInd w:w="-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4653"/>
        <w:gridCol w:w="780"/>
        <w:gridCol w:w="780"/>
        <w:gridCol w:w="4202"/>
      </w:tblGrid>
      <w:tr w:rsidR="00952C6E" w:rsidRPr="008E10E6" w14:paraId="5BD3AF9C" w14:textId="77777777" w:rsidTr="00CC7131">
        <w:tc>
          <w:tcPr>
            <w:tcW w:w="10415" w:type="dxa"/>
            <w:gridSpan w:val="4"/>
            <w:vAlign w:val="bottom"/>
          </w:tcPr>
          <w:p w14:paraId="5BD3AF9B" w14:textId="77777777" w:rsidR="00952C6E" w:rsidRPr="008E10E6" w:rsidRDefault="00952C6E" w:rsidP="00952C6E">
            <w:pPr>
              <w:pStyle w:val="Default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8E10E6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Details about Family Day Care Premises</w:t>
            </w:r>
            <w:r w:rsidR="008E10E6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</w:tc>
      </w:tr>
      <w:tr w:rsidR="00E86EA8" w14:paraId="5BD3AFA1" w14:textId="77777777" w:rsidTr="00E86EA8">
        <w:tc>
          <w:tcPr>
            <w:tcW w:w="4653" w:type="dxa"/>
            <w:vAlign w:val="bottom"/>
          </w:tcPr>
          <w:p w14:paraId="5BD3AF9D" w14:textId="77777777" w:rsidR="00E86EA8" w:rsidRDefault="00E86EA8" w:rsidP="005B53CD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Is the premises rented?</w:t>
            </w:r>
          </w:p>
        </w:tc>
        <w:tc>
          <w:tcPr>
            <w:tcW w:w="780" w:type="dxa"/>
            <w:vAlign w:val="bottom"/>
          </w:tcPr>
          <w:p w14:paraId="5BD3AF9E" w14:textId="77777777" w:rsidR="00E86EA8" w:rsidRDefault="00E86EA8" w:rsidP="00E86EA8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Yes</w:t>
            </w:r>
          </w:p>
        </w:tc>
        <w:tc>
          <w:tcPr>
            <w:tcW w:w="780" w:type="dxa"/>
            <w:vAlign w:val="bottom"/>
          </w:tcPr>
          <w:p w14:paraId="5BD3AF9F" w14:textId="77777777" w:rsidR="00E86EA8" w:rsidRDefault="00E86EA8" w:rsidP="00E86EA8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No</w:t>
            </w:r>
          </w:p>
        </w:tc>
        <w:tc>
          <w:tcPr>
            <w:tcW w:w="4202" w:type="dxa"/>
            <w:vAlign w:val="bottom"/>
          </w:tcPr>
          <w:p w14:paraId="5BD3AFA0" w14:textId="77777777" w:rsidR="00E86EA8" w:rsidRPr="00952C6E" w:rsidRDefault="00E86EA8" w:rsidP="00436EB6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If yes, Landlord permission is required.</w:t>
            </w:r>
          </w:p>
        </w:tc>
      </w:tr>
      <w:tr w:rsidR="00E86EA8" w14:paraId="5BD3AFA6" w14:textId="77777777" w:rsidTr="00595469">
        <w:tc>
          <w:tcPr>
            <w:tcW w:w="4653" w:type="dxa"/>
            <w:vAlign w:val="bottom"/>
          </w:tcPr>
          <w:p w14:paraId="5BD3AFA2" w14:textId="77777777" w:rsidR="00E86EA8" w:rsidRDefault="00E86EA8" w:rsidP="00E86EA8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Does the premises have a pool?</w:t>
            </w:r>
          </w:p>
        </w:tc>
        <w:tc>
          <w:tcPr>
            <w:tcW w:w="780" w:type="dxa"/>
          </w:tcPr>
          <w:p w14:paraId="5BD3AFA3" w14:textId="77777777" w:rsidR="00E86EA8" w:rsidRDefault="00E86EA8" w:rsidP="00E86EA8">
            <w:r w:rsidRPr="00EF7403">
              <w:rPr>
                <w:bCs/>
                <w:color w:val="000000" w:themeColor="text1"/>
              </w:rPr>
              <w:t>Yes</w:t>
            </w:r>
          </w:p>
        </w:tc>
        <w:tc>
          <w:tcPr>
            <w:tcW w:w="780" w:type="dxa"/>
          </w:tcPr>
          <w:p w14:paraId="5BD3AFA4" w14:textId="77777777" w:rsidR="00E86EA8" w:rsidRDefault="00E86EA8" w:rsidP="00E86EA8">
            <w:r w:rsidRPr="00F35AA2">
              <w:rPr>
                <w:bCs/>
                <w:color w:val="000000" w:themeColor="text1"/>
              </w:rPr>
              <w:t>No</w:t>
            </w:r>
          </w:p>
        </w:tc>
        <w:tc>
          <w:tcPr>
            <w:tcW w:w="4202" w:type="dxa"/>
            <w:vAlign w:val="bottom"/>
          </w:tcPr>
          <w:p w14:paraId="5BD3AFA5" w14:textId="77777777" w:rsidR="00E86EA8" w:rsidRDefault="00E86EA8" w:rsidP="00E86EA8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If yes, pool compliance is required.</w:t>
            </w:r>
          </w:p>
        </w:tc>
      </w:tr>
      <w:tr w:rsidR="00E86EA8" w14:paraId="5BD3AFAB" w14:textId="77777777" w:rsidTr="00595469">
        <w:tc>
          <w:tcPr>
            <w:tcW w:w="4653" w:type="dxa"/>
            <w:vAlign w:val="bottom"/>
          </w:tcPr>
          <w:p w14:paraId="5BD3AFA7" w14:textId="77777777" w:rsidR="00E86EA8" w:rsidRDefault="00E86EA8" w:rsidP="00E86EA8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Does the premises have a fully fenced backyard?</w:t>
            </w:r>
          </w:p>
        </w:tc>
        <w:tc>
          <w:tcPr>
            <w:tcW w:w="780" w:type="dxa"/>
          </w:tcPr>
          <w:p w14:paraId="5BD3AFA8" w14:textId="77777777" w:rsidR="00E86EA8" w:rsidRDefault="00E86EA8" w:rsidP="00E86EA8">
            <w:r w:rsidRPr="00EF7403">
              <w:rPr>
                <w:bCs/>
                <w:color w:val="000000" w:themeColor="text1"/>
              </w:rPr>
              <w:t>Yes</w:t>
            </w:r>
          </w:p>
        </w:tc>
        <w:tc>
          <w:tcPr>
            <w:tcW w:w="780" w:type="dxa"/>
          </w:tcPr>
          <w:p w14:paraId="5BD3AFA9" w14:textId="77777777" w:rsidR="00E86EA8" w:rsidRDefault="00E86EA8" w:rsidP="00E86EA8">
            <w:r w:rsidRPr="00F35AA2">
              <w:rPr>
                <w:bCs/>
                <w:color w:val="000000" w:themeColor="text1"/>
              </w:rPr>
              <w:t>No</w:t>
            </w:r>
          </w:p>
        </w:tc>
        <w:tc>
          <w:tcPr>
            <w:tcW w:w="4202" w:type="dxa"/>
            <w:vAlign w:val="bottom"/>
          </w:tcPr>
          <w:p w14:paraId="5BD3AFAA" w14:textId="77777777" w:rsidR="00E86EA8" w:rsidRDefault="00E86EA8" w:rsidP="00E86EA8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If no, appropriate fencing will be required.</w:t>
            </w:r>
          </w:p>
        </w:tc>
      </w:tr>
      <w:tr w:rsidR="00E86EA8" w14:paraId="5BD3AFB0" w14:textId="77777777" w:rsidTr="00595469">
        <w:tc>
          <w:tcPr>
            <w:tcW w:w="4653" w:type="dxa"/>
            <w:vAlign w:val="bottom"/>
          </w:tcPr>
          <w:p w14:paraId="5BD3AFAC" w14:textId="77777777" w:rsidR="00E86EA8" w:rsidRDefault="00E86EA8" w:rsidP="00E86EA8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Are there any pets at the premises?</w:t>
            </w:r>
          </w:p>
        </w:tc>
        <w:tc>
          <w:tcPr>
            <w:tcW w:w="780" w:type="dxa"/>
          </w:tcPr>
          <w:p w14:paraId="5BD3AFAD" w14:textId="77777777" w:rsidR="00E86EA8" w:rsidRDefault="00E86EA8" w:rsidP="00E86EA8">
            <w:r w:rsidRPr="00EF7403">
              <w:rPr>
                <w:bCs/>
                <w:color w:val="000000" w:themeColor="text1"/>
              </w:rPr>
              <w:t>Yes</w:t>
            </w:r>
          </w:p>
        </w:tc>
        <w:tc>
          <w:tcPr>
            <w:tcW w:w="780" w:type="dxa"/>
          </w:tcPr>
          <w:p w14:paraId="5BD3AFAE" w14:textId="77777777" w:rsidR="00E86EA8" w:rsidRDefault="00E86EA8" w:rsidP="00E86EA8">
            <w:r w:rsidRPr="00F35AA2">
              <w:rPr>
                <w:bCs/>
                <w:color w:val="000000" w:themeColor="text1"/>
              </w:rPr>
              <w:t>No</w:t>
            </w:r>
          </w:p>
        </w:tc>
        <w:tc>
          <w:tcPr>
            <w:tcW w:w="4202" w:type="dxa"/>
            <w:vAlign w:val="bottom"/>
          </w:tcPr>
          <w:p w14:paraId="5BD3AFAF" w14:textId="77777777" w:rsidR="00E86EA8" w:rsidRDefault="00E86EA8" w:rsidP="00E86EA8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If yes, a separate area for pet/s is required.</w:t>
            </w:r>
          </w:p>
        </w:tc>
      </w:tr>
      <w:tr w:rsidR="00436EB6" w14:paraId="5BD3AFB2" w14:textId="77777777" w:rsidTr="00CC7131">
        <w:tc>
          <w:tcPr>
            <w:tcW w:w="10415" w:type="dxa"/>
            <w:gridSpan w:val="4"/>
            <w:vAlign w:val="bottom"/>
          </w:tcPr>
          <w:p w14:paraId="5BD3AFB1" w14:textId="77777777" w:rsidR="00436EB6" w:rsidRDefault="00436EB6" w:rsidP="00436EB6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Please note that a Family Day Care premises must have access to inside &amp; outside play areas, separate sleep area for young children,</w:t>
            </w:r>
            <w:r w:rsidR="008E10E6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 xml:space="preserve"> as well as</w:t>
            </w: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 xml:space="preserve"> kitchen</w:t>
            </w:r>
            <w:r w:rsidR="008E10E6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, laundry</w:t>
            </w: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 xml:space="preserve"> and toilet facilities.</w:t>
            </w:r>
          </w:p>
        </w:tc>
      </w:tr>
    </w:tbl>
    <w:p w14:paraId="5BD3AFB3" w14:textId="77777777" w:rsidR="00ED2DCE" w:rsidRPr="00D565BF" w:rsidRDefault="00ED2DCE" w:rsidP="0079415A">
      <w:pPr>
        <w:pStyle w:val="Default"/>
        <w:jc w:val="both"/>
        <w:rPr>
          <w:rFonts w:asciiTheme="minorHAnsi" w:hAnsiTheme="minorHAnsi"/>
          <w:bCs/>
          <w:color w:val="000000" w:themeColor="text1"/>
          <w:sz w:val="22"/>
          <w:szCs w:val="22"/>
        </w:rPr>
      </w:pPr>
    </w:p>
    <w:tbl>
      <w:tblPr>
        <w:tblStyle w:val="TableGrid"/>
        <w:tblW w:w="10415" w:type="dxa"/>
        <w:tblInd w:w="-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7"/>
        <w:gridCol w:w="333"/>
        <w:gridCol w:w="1155"/>
        <w:gridCol w:w="559"/>
        <w:gridCol w:w="929"/>
        <w:gridCol w:w="809"/>
        <w:gridCol w:w="679"/>
        <w:gridCol w:w="998"/>
        <w:gridCol w:w="490"/>
        <w:gridCol w:w="1201"/>
        <w:gridCol w:w="287"/>
        <w:gridCol w:w="1488"/>
      </w:tblGrid>
      <w:tr w:rsidR="008E10E6" w14:paraId="5BD3AFB5" w14:textId="77777777" w:rsidTr="008E10E6">
        <w:tc>
          <w:tcPr>
            <w:tcW w:w="10415" w:type="dxa"/>
            <w:gridSpan w:val="12"/>
            <w:tcBorders>
              <w:bottom w:val="single" w:sz="4" w:space="0" w:color="auto"/>
            </w:tcBorders>
            <w:vAlign w:val="bottom"/>
          </w:tcPr>
          <w:p w14:paraId="5BD3AFB4" w14:textId="77777777" w:rsidR="008E10E6" w:rsidRPr="008E10E6" w:rsidRDefault="008E10E6" w:rsidP="008E10E6">
            <w:pPr>
              <w:rPr>
                <w:b/>
              </w:rPr>
            </w:pPr>
            <w:r w:rsidRPr="008E10E6">
              <w:rPr>
                <w:b/>
              </w:rPr>
              <w:t>Availability</w:t>
            </w:r>
            <w:r>
              <w:rPr>
                <w:b/>
              </w:rPr>
              <w:t xml:space="preserve"> for Family Day Care</w:t>
            </w:r>
            <w:r w:rsidRPr="008E10E6">
              <w:rPr>
                <w:b/>
              </w:rPr>
              <w:t xml:space="preserve">: </w:t>
            </w:r>
            <w:r w:rsidRPr="0095334A">
              <w:t>(</w:t>
            </w:r>
            <w:r w:rsidRPr="00CC7131">
              <w:rPr>
                <w:i/>
              </w:rPr>
              <w:t>Please indicate days/hours of operation and age of children below</w:t>
            </w:r>
            <w:r w:rsidRPr="0095334A">
              <w:t>)</w:t>
            </w:r>
          </w:p>
        </w:tc>
      </w:tr>
      <w:tr w:rsidR="008E10E6" w14:paraId="5BD3AFBD" w14:textId="77777777" w:rsidTr="008E10E6"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BD3AFB6" w14:textId="77777777" w:rsidR="008E10E6" w:rsidRDefault="008E10E6" w:rsidP="005B53CD">
            <w:pPr>
              <w:jc w:val="center"/>
            </w:pPr>
            <w:r>
              <w:t>Monday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BD3AFB7" w14:textId="77777777" w:rsidR="008E10E6" w:rsidRDefault="008E10E6" w:rsidP="005B53CD">
            <w:pPr>
              <w:jc w:val="center"/>
            </w:pPr>
            <w:r>
              <w:t>Tuesday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BD3AFB8" w14:textId="77777777" w:rsidR="008E10E6" w:rsidRDefault="008E10E6" w:rsidP="005B53CD">
            <w:pPr>
              <w:jc w:val="center"/>
            </w:pPr>
            <w:r>
              <w:t>Wednesday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BD3AFB9" w14:textId="77777777" w:rsidR="008E10E6" w:rsidRDefault="008E10E6" w:rsidP="005B53CD">
            <w:pPr>
              <w:jc w:val="center"/>
            </w:pPr>
            <w:r>
              <w:t>Thursday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BD3AFBA" w14:textId="77777777" w:rsidR="008E10E6" w:rsidRDefault="008E10E6" w:rsidP="005B53CD">
            <w:pPr>
              <w:jc w:val="center"/>
            </w:pPr>
            <w:r>
              <w:t>Friday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BD3AFBB" w14:textId="77777777" w:rsidR="008E10E6" w:rsidRDefault="008E10E6" w:rsidP="005B53CD">
            <w:pPr>
              <w:jc w:val="center"/>
            </w:pPr>
            <w:r>
              <w:t>Saturday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BD3AFBC" w14:textId="77777777" w:rsidR="008E10E6" w:rsidRDefault="008E10E6" w:rsidP="005B53CD">
            <w:pPr>
              <w:jc w:val="center"/>
            </w:pPr>
            <w:r>
              <w:t>Sunday</w:t>
            </w:r>
          </w:p>
        </w:tc>
      </w:tr>
      <w:tr w:rsidR="008E10E6" w14:paraId="5BD3AFC5" w14:textId="77777777" w:rsidTr="008E10E6">
        <w:trPr>
          <w:trHeight w:val="900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AFBE" w14:textId="77777777" w:rsidR="008E10E6" w:rsidRDefault="008E10E6" w:rsidP="008E10E6">
            <w:pPr>
              <w:jc w:val="center"/>
            </w:pPr>
          </w:p>
        </w:tc>
        <w:tc>
          <w:tcPr>
            <w:tcW w:w="14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AFBF" w14:textId="77777777" w:rsidR="008E10E6" w:rsidRDefault="008E10E6" w:rsidP="005B53CD">
            <w:pPr>
              <w:jc w:val="center"/>
            </w:pPr>
          </w:p>
        </w:tc>
        <w:tc>
          <w:tcPr>
            <w:tcW w:w="14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AFC0" w14:textId="77777777" w:rsidR="008E10E6" w:rsidRDefault="008E10E6" w:rsidP="005B53CD">
            <w:pPr>
              <w:jc w:val="center"/>
            </w:pPr>
          </w:p>
        </w:tc>
        <w:tc>
          <w:tcPr>
            <w:tcW w:w="14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AFC1" w14:textId="77777777" w:rsidR="008E10E6" w:rsidRDefault="008E10E6" w:rsidP="005B53CD">
            <w:pPr>
              <w:jc w:val="center"/>
            </w:pPr>
          </w:p>
        </w:tc>
        <w:tc>
          <w:tcPr>
            <w:tcW w:w="14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AFC2" w14:textId="77777777" w:rsidR="008E10E6" w:rsidRDefault="008E10E6" w:rsidP="005B53CD">
            <w:pPr>
              <w:jc w:val="center"/>
            </w:pPr>
          </w:p>
        </w:tc>
        <w:tc>
          <w:tcPr>
            <w:tcW w:w="14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AFC3" w14:textId="77777777" w:rsidR="008E10E6" w:rsidRDefault="008E10E6" w:rsidP="005B53CD">
            <w:pPr>
              <w:jc w:val="center"/>
            </w:pP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AFC4" w14:textId="77777777" w:rsidR="008E10E6" w:rsidRDefault="008E10E6" w:rsidP="005B53CD">
            <w:pPr>
              <w:jc w:val="center"/>
            </w:pPr>
          </w:p>
        </w:tc>
      </w:tr>
      <w:tr w:rsidR="008E10E6" w14:paraId="5BD3AFC7" w14:textId="77777777" w:rsidTr="008E10E6">
        <w:tc>
          <w:tcPr>
            <w:tcW w:w="10415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D3AFC6" w14:textId="77777777" w:rsidR="008E10E6" w:rsidRPr="008B2045" w:rsidRDefault="008E10E6" w:rsidP="005B53CD">
            <w:pPr>
              <w:jc w:val="center"/>
              <w:rPr>
                <w:sz w:val="16"/>
                <w:szCs w:val="16"/>
              </w:rPr>
            </w:pPr>
          </w:p>
        </w:tc>
      </w:tr>
      <w:tr w:rsidR="008E10E6" w14:paraId="5BD3AFCE" w14:textId="77777777" w:rsidTr="008E10E6"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BD3AFC8" w14:textId="77777777" w:rsidR="008E10E6" w:rsidRDefault="008E10E6" w:rsidP="005B53CD">
            <w:pPr>
              <w:jc w:val="center"/>
            </w:pPr>
            <w:r>
              <w:t>0-12 Months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BD3AFC9" w14:textId="77777777" w:rsidR="008E10E6" w:rsidRDefault="008E10E6" w:rsidP="005B53CD">
            <w:pPr>
              <w:jc w:val="center"/>
            </w:pPr>
            <w:r>
              <w:t>1-2 Years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BD3AFCA" w14:textId="77777777" w:rsidR="008E10E6" w:rsidRDefault="008E10E6" w:rsidP="005B53CD">
            <w:pPr>
              <w:jc w:val="center"/>
            </w:pPr>
            <w:r>
              <w:t>2-3 Years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BD3AFCB" w14:textId="77777777" w:rsidR="008E10E6" w:rsidRDefault="008E10E6" w:rsidP="005B53CD">
            <w:pPr>
              <w:jc w:val="center"/>
            </w:pPr>
            <w:r>
              <w:t>3-4 Years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BD3AFCC" w14:textId="77777777" w:rsidR="008E10E6" w:rsidRDefault="008E10E6" w:rsidP="005B53CD">
            <w:pPr>
              <w:jc w:val="center"/>
            </w:pPr>
            <w:r>
              <w:t>4-5 Years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BD3AFCD" w14:textId="77777777" w:rsidR="008E10E6" w:rsidRDefault="008E10E6" w:rsidP="005B53CD">
            <w:pPr>
              <w:jc w:val="center"/>
            </w:pPr>
            <w:r>
              <w:t>School Aged</w:t>
            </w:r>
          </w:p>
        </w:tc>
      </w:tr>
      <w:tr w:rsidR="008E10E6" w14:paraId="5BD3AFD5" w14:textId="77777777" w:rsidTr="008E10E6">
        <w:trPr>
          <w:trHeight w:val="438"/>
        </w:trPr>
        <w:tc>
          <w:tcPr>
            <w:tcW w:w="18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AFCF" w14:textId="77777777" w:rsidR="008E10E6" w:rsidRDefault="008E10E6" w:rsidP="005B53CD">
            <w:pPr>
              <w:jc w:val="center"/>
            </w:pPr>
          </w:p>
        </w:tc>
        <w:tc>
          <w:tcPr>
            <w:tcW w:w="1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AFD0" w14:textId="77777777" w:rsidR="008E10E6" w:rsidRDefault="008E10E6" w:rsidP="005B53CD">
            <w:pPr>
              <w:jc w:val="center"/>
            </w:pPr>
          </w:p>
        </w:tc>
        <w:tc>
          <w:tcPr>
            <w:tcW w:w="17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AFD1" w14:textId="77777777" w:rsidR="008E10E6" w:rsidRDefault="008E10E6" w:rsidP="005B53CD">
            <w:pPr>
              <w:jc w:val="center"/>
            </w:pPr>
          </w:p>
        </w:tc>
        <w:tc>
          <w:tcPr>
            <w:tcW w:w="16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AFD2" w14:textId="77777777" w:rsidR="008E10E6" w:rsidRDefault="008E10E6" w:rsidP="005B53CD">
            <w:pPr>
              <w:jc w:val="center"/>
            </w:pPr>
          </w:p>
        </w:tc>
        <w:tc>
          <w:tcPr>
            <w:tcW w:w="16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AFD3" w14:textId="77777777" w:rsidR="008E10E6" w:rsidRDefault="008E10E6" w:rsidP="005B53CD">
            <w:pPr>
              <w:jc w:val="center"/>
            </w:pPr>
          </w:p>
        </w:tc>
        <w:tc>
          <w:tcPr>
            <w:tcW w:w="17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AFD4" w14:textId="77777777" w:rsidR="008E10E6" w:rsidRDefault="008E10E6" w:rsidP="005B53CD">
            <w:pPr>
              <w:jc w:val="center"/>
            </w:pPr>
          </w:p>
        </w:tc>
      </w:tr>
    </w:tbl>
    <w:p w14:paraId="5BD3AFD6" w14:textId="77777777" w:rsidR="00952C6E" w:rsidRDefault="00952C6E" w:rsidP="0079415A">
      <w:pPr>
        <w:pStyle w:val="Default"/>
        <w:jc w:val="both"/>
        <w:rPr>
          <w:rFonts w:asciiTheme="minorHAnsi" w:hAnsiTheme="minorHAnsi"/>
          <w:bCs/>
          <w:color w:val="000000" w:themeColor="text1"/>
          <w:sz w:val="22"/>
          <w:szCs w:val="22"/>
        </w:rPr>
      </w:pPr>
    </w:p>
    <w:p w14:paraId="5BD3AFD7" w14:textId="77777777" w:rsidR="00240C18" w:rsidRDefault="00240C18" w:rsidP="0079415A">
      <w:pPr>
        <w:pStyle w:val="Default"/>
        <w:jc w:val="both"/>
        <w:rPr>
          <w:rFonts w:asciiTheme="minorHAnsi" w:hAnsiTheme="minorHAnsi"/>
          <w:bCs/>
          <w:color w:val="000000" w:themeColor="text1"/>
          <w:sz w:val="22"/>
          <w:szCs w:val="22"/>
        </w:rPr>
      </w:pPr>
    </w:p>
    <w:tbl>
      <w:tblPr>
        <w:tblStyle w:val="TableGrid"/>
        <w:tblW w:w="10415" w:type="dxa"/>
        <w:tblInd w:w="-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1955"/>
        <w:gridCol w:w="1559"/>
        <w:gridCol w:w="1985"/>
        <w:gridCol w:w="709"/>
        <w:gridCol w:w="567"/>
        <w:gridCol w:w="141"/>
        <w:gridCol w:w="496"/>
        <w:gridCol w:w="213"/>
        <w:gridCol w:w="142"/>
        <w:gridCol w:w="283"/>
        <w:gridCol w:w="426"/>
        <w:gridCol w:w="567"/>
        <w:gridCol w:w="567"/>
        <w:gridCol w:w="119"/>
        <w:gridCol w:w="686"/>
      </w:tblGrid>
      <w:tr w:rsidR="00D565BF" w:rsidRPr="00ED2DCE" w14:paraId="5BD3AFD9" w14:textId="77777777" w:rsidTr="00E86EA8">
        <w:tc>
          <w:tcPr>
            <w:tcW w:w="10415" w:type="dxa"/>
            <w:gridSpan w:val="15"/>
            <w:tcBorders>
              <w:bottom w:val="single" w:sz="4" w:space="0" w:color="auto"/>
            </w:tcBorders>
            <w:vAlign w:val="bottom"/>
          </w:tcPr>
          <w:p w14:paraId="5BD3AFD8" w14:textId="77777777" w:rsidR="00D565BF" w:rsidRPr="00ED2DCE" w:rsidRDefault="00D565BF" w:rsidP="005B53CD">
            <w:pPr>
              <w:pStyle w:val="Default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lastRenderedPageBreak/>
              <w:t>Prospective Educator Qualifications and Experience</w:t>
            </w:r>
            <w:r w:rsidR="00F41C83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F41C83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(</w:t>
            </w:r>
            <w:r w:rsidR="00F41C83" w:rsidRPr="00CC7131">
              <w:rPr>
                <w:rFonts w:asciiTheme="minorHAnsi" w:hAnsiTheme="minorHAnsi"/>
                <w:bCs/>
                <w:i/>
                <w:color w:val="000000" w:themeColor="text1"/>
                <w:sz w:val="22"/>
                <w:szCs w:val="22"/>
              </w:rPr>
              <w:t>please provide copies of qualification certificates</w:t>
            </w:r>
            <w:r w:rsidR="00F41C83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)</w:t>
            </w:r>
            <w:r w:rsidRPr="00ED2DCE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</w:tc>
      </w:tr>
      <w:tr w:rsidR="00E86EA8" w:rsidRPr="00ED2DCE" w14:paraId="5BD3AFE0" w14:textId="77777777" w:rsidTr="00E86EA8">
        <w:tc>
          <w:tcPr>
            <w:tcW w:w="6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BD3AFDA" w14:textId="77777777" w:rsidR="00E86EA8" w:rsidRPr="00FD3822" w:rsidRDefault="00E86EA8" w:rsidP="005B53CD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Do you have an Early Childhood Education and Care qualification?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D3AFDB" w14:textId="77777777" w:rsidR="00E86EA8" w:rsidRPr="00FD3822" w:rsidRDefault="00E86EA8" w:rsidP="00E86EA8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Yes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D3AFDC" w14:textId="77777777" w:rsidR="00E86EA8" w:rsidRPr="00FD3822" w:rsidRDefault="00E86EA8" w:rsidP="00E86EA8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No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D3AFDD" w14:textId="77777777" w:rsidR="00E86EA8" w:rsidRPr="00FD3822" w:rsidRDefault="00E86EA8" w:rsidP="00E86EA8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Cert 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D3AFDE" w14:textId="77777777" w:rsidR="00E86EA8" w:rsidRPr="00FD3822" w:rsidRDefault="00E86EA8" w:rsidP="00E86EA8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Diploma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D3AFDF" w14:textId="77777777" w:rsidR="00E86EA8" w:rsidRPr="00FD3822" w:rsidRDefault="00E86EA8" w:rsidP="00E86EA8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ECT</w:t>
            </w:r>
          </w:p>
        </w:tc>
      </w:tr>
      <w:tr w:rsidR="00E86EA8" w:rsidRPr="00ED2DCE" w14:paraId="5BD3AFE6" w14:textId="77777777" w:rsidTr="00E86EA8">
        <w:tc>
          <w:tcPr>
            <w:tcW w:w="6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BD3AFE1" w14:textId="77777777" w:rsidR="00E86EA8" w:rsidRDefault="00E86EA8" w:rsidP="00E86EA8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Do you have a First Aid qualification? (valid 3 years)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D3AFE2" w14:textId="77777777" w:rsidR="00E86EA8" w:rsidRDefault="00E86EA8" w:rsidP="00E86EA8">
            <w:r w:rsidRPr="00D3148A">
              <w:rPr>
                <w:bCs/>
                <w:color w:val="000000" w:themeColor="text1"/>
              </w:rPr>
              <w:t>Yes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D3AFE3" w14:textId="77777777" w:rsidR="00E86EA8" w:rsidRDefault="00E86EA8" w:rsidP="00E86EA8">
            <w:r w:rsidRPr="00D174C0">
              <w:rPr>
                <w:bCs/>
                <w:color w:val="000000" w:themeColor="text1"/>
              </w:rPr>
              <w:t>No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D3AFE4" w14:textId="77777777" w:rsidR="00E86EA8" w:rsidRDefault="00E86EA8" w:rsidP="00E86EA8">
            <w:pPr>
              <w:pStyle w:val="Default"/>
              <w:jc w:val="righ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Expiry:</w:t>
            </w:r>
          </w:p>
        </w:tc>
        <w:tc>
          <w:tcPr>
            <w:tcW w:w="19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D3AFE5" w14:textId="77777777" w:rsidR="00E86EA8" w:rsidRDefault="00E86EA8" w:rsidP="00E86EA8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</w:p>
        </w:tc>
      </w:tr>
      <w:tr w:rsidR="00E86EA8" w:rsidRPr="00ED2DCE" w14:paraId="5BD3AFEC" w14:textId="77777777" w:rsidTr="00E86EA8">
        <w:tc>
          <w:tcPr>
            <w:tcW w:w="6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BD3AFE7" w14:textId="77777777" w:rsidR="00E86EA8" w:rsidRDefault="00E86EA8" w:rsidP="00E86EA8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Do you have a CPR qualification? (valid 1 year)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D3AFE8" w14:textId="77777777" w:rsidR="00E86EA8" w:rsidRDefault="00E86EA8" w:rsidP="00E86EA8">
            <w:r w:rsidRPr="00D3148A">
              <w:rPr>
                <w:bCs/>
                <w:color w:val="000000" w:themeColor="text1"/>
              </w:rPr>
              <w:t>Yes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D3AFE9" w14:textId="77777777" w:rsidR="00E86EA8" w:rsidRDefault="00E86EA8" w:rsidP="00E86EA8">
            <w:r w:rsidRPr="00D174C0">
              <w:rPr>
                <w:bCs/>
                <w:color w:val="000000" w:themeColor="text1"/>
              </w:rPr>
              <w:t>No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D3AFEA" w14:textId="77777777" w:rsidR="00E86EA8" w:rsidRDefault="00E86EA8" w:rsidP="00E86EA8">
            <w:pPr>
              <w:pStyle w:val="Default"/>
              <w:jc w:val="righ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Expiry:</w:t>
            </w:r>
          </w:p>
        </w:tc>
        <w:tc>
          <w:tcPr>
            <w:tcW w:w="19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D3AFEB" w14:textId="77777777" w:rsidR="00E86EA8" w:rsidRDefault="00E86EA8" w:rsidP="00E86EA8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</w:p>
        </w:tc>
      </w:tr>
      <w:tr w:rsidR="00E86EA8" w:rsidRPr="00ED2DCE" w14:paraId="5BD3AFF2" w14:textId="77777777" w:rsidTr="00E86EA8">
        <w:tc>
          <w:tcPr>
            <w:tcW w:w="6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BD3AFED" w14:textId="77777777" w:rsidR="00E86EA8" w:rsidRDefault="00E86EA8" w:rsidP="00E86EA8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Do you have an Asthma &amp; Anaphylaxis qualification? (valid 3 years)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D3AFEE" w14:textId="77777777" w:rsidR="00E86EA8" w:rsidRDefault="00E86EA8" w:rsidP="00E86EA8">
            <w:r w:rsidRPr="00D3148A">
              <w:rPr>
                <w:bCs/>
                <w:color w:val="000000" w:themeColor="text1"/>
              </w:rPr>
              <w:t>Yes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D3AFEF" w14:textId="77777777" w:rsidR="00E86EA8" w:rsidRDefault="00E86EA8" w:rsidP="00E86EA8">
            <w:r w:rsidRPr="00D174C0">
              <w:rPr>
                <w:bCs/>
                <w:color w:val="000000" w:themeColor="text1"/>
              </w:rPr>
              <w:t>No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D3AFF0" w14:textId="77777777" w:rsidR="00E86EA8" w:rsidRDefault="00E86EA8" w:rsidP="00E86EA8">
            <w:pPr>
              <w:pStyle w:val="Default"/>
              <w:jc w:val="righ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Expiry:</w:t>
            </w:r>
          </w:p>
        </w:tc>
        <w:tc>
          <w:tcPr>
            <w:tcW w:w="19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D3AFF1" w14:textId="77777777" w:rsidR="00E86EA8" w:rsidRDefault="00E86EA8" w:rsidP="00E86EA8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</w:p>
        </w:tc>
      </w:tr>
      <w:tr w:rsidR="00E86EA8" w:rsidRPr="00ED2DCE" w14:paraId="5BD3AFF8" w14:textId="77777777" w:rsidTr="00E86EA8">
        <w:tc>
          <w:tcPr>
            <w:tcW w:w="6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BD3AFF3" w14:textId="77777777" w:rsidR="00E86EA8" w:rsidRDefault="00E86EA8" w:rsidP="00E86EA8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Do you have a paid employment ‘Working With Children Check’?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D3AFF4" w14:textId="77777777" w:rsidR="00E86EA8" w:rsidRDefault="00E86EA8" w:rsidP="00E86EA8">
            <w:r w:rsidRPr="00D3148A">
              <w:rPr>
                <w:bCs/>
                <w:color w:val="000000" w:themeColor="text1"/>
              </w:rPr>
              <w:t>Yes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D3AFF5" w14:textId="77777777" w:rsidR="00E86EA8" w:rsidRDefault="00E86EA8" w:rsidP="00E86EA8">
            <w:r w:rsidRPr="00D174C0">
              <w:rPr>
                <w:bCs/>
                <w:color w:val="000000" w:themeColor="text1"/>
              </w:rPr>
              <w:t>No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D3AFF6" w14:textId="77777777" w:rsidR="00E86EA8" w:rsidRDefault="00E86EA8" w:rsidP="00E86EA8">
            <w:pPr>
              <w:pStyle w:val="Default"/>
              <w:jc w:val="righ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Expiry:</w:t>
            </w:r>
          </w:p>
        </w:tc>
        <w:tc>
          <w:tcPr>
            <w:tcW w:w="19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D3AFF7" w14:textId="77777777" w:rsidR="00E86EA8" w:rsidRDefault="00E86EA8" w:rsidP="00E86EA8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</w:p>
        </w:tc>
      </w:tr>
      <w:tr w:rsidR="00FD3822" w:rsidRPr="00ED2DCE" w14:paraId="5BD3AFFA" w14:textId="77777777" w:rsidTr="00E86EA8">
        <w:tc>
          <w:tcPr>
            <w:tcW w:w="10415" w:type="dxa"/>
            <w:gridSpan w:val="15"/>
            <w:tcBorders>
              <w:top w:val="single" w:sz="4" w:space="0" w:color="auto"/>
            </w:tcBorders>
            <w:vAlign w:val="bottom"/>
          </w:tcPr>
          <w:p w14:paraId="5BD3AFF9" w14:textId="77777777" w:rsidR="00FD3822" w:rsidRPr="00A600B3" w:rsidRDefault="00FD3822" w:rsidP="005B53CD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</w:pPr>
          </w:p>
        </w:tc>
      </w:tr>
      <w:tr w:rsidR="00D565BF" w:rsidRPr="00ED2DCE" w14:paraId="5BD3AFFC" w14:textId="77777777" w:rsidTr="00E86EA8">
        <w:tc>
          <w:tcPr>
            <w:tcW w:w="10415" w:type="dxa"/>
            <w:gridSpan w:val="15"/>
            <w:tcBorders>
              <w:bottom w:val="single" w:sz="4" w:space="0" w:color="auto"/>
            </w:tcBorders>
            <w:vAlign w:val="bottom"/>
          </w:tcPr>
          <w:p w14:paraId="5BD3AFFB" w14:textId="77777777" w:rsidR="00D565BF" w:rsidRPr="00D565BF" w:rsidRDefault="00D565BF" w:rsidP="005B53CD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 xml:space="preserve">What experience </w:t>
            </w:r>
            <w:r w:rsidR="00FD3822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do you have educating and caring for children?</w:t>
            </w:r>
          </w:p>
        </w:tc>
      </w:tr>
      <w:tr w:rsidR="00FD3822" w:rsidRPr="00ED2DCE" w14:paraId="5BD3AFFE" w14:textId="77777777" w:rsidTr="00E86EA8">
        <w:trPr>
          <w:trHeight w:val="821"/>
        </w:trPr>
        <w:tc>
          <w:tcPr>
            <w:tcW w:w="104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AFFD" w14:textId="77777777" w:rsidR="00FD3822" w:rsidRDefault="00FD3822" w:rsidP="00FD3822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</w:p>
        </w:tc>
      </w:tr>
      <w:tr w:rsidR="00FD3822" w:rsidRPr="00ED2DCE" w14:paraId="5BD3B000" w14:textId="77777777" w:rsidTr="00E86EA8">
        <w:tc>
          <w:tcPr>
            <w:tcW w:w="10415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D3AFFF" w14:textId="77777777" w:rsidR="00FD3822" w:rsidRDefault="00FD3822" w:rsidP="005B53CD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Do you have any other experience relevant to managing your own business?</w:t>
            </w:r>
          </w:p>
        </w:tc>
      </w:tr>
      <w:tr w:rsidR="00FD3822" w:rsidRPr="00ED2DCE" w14:paraId="5BD3B002" w14:textId="77777777" w:rsidTr="00E86EA8">
        <w:trPr>
          <w:trHeight w:val="867"/>
        </w:trPr>
        <w:tc>
          <w:tcPr>
            <w:tcW w:w="104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B001" w14:textId="77777777" w:rsidR="00FD3822" w:rsidRDefault="00FD3822" w:rsidP="00FD3822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</w:p>
        </w:tc>
      </w:tr>
      <w:tr w:rsidR="00FD3822" w:rsidRPr="00ED2DCE" w14:paraId="5BD3B004" w14:textId="77777777" w:rsidTr="00E86EA8">
        <w:tc>
          <w:tcPr>
            <w:tcW w:w="10415" w:type="dxa"/>
            <w:gridSpan w:val="15"/>
            <w:tcBorders>
              <w:top w:val="single" w:sz="4" w:space="0" w:color="auto"/>
            </w:tcBorders>
            <w:vAlign w:val="bottom"/>
          </w:tcPr>
          <w:p w14:paraId="5BD3B003" w14:textId="77777777" w:rsidR="00FD3822" w:rsidRPr="00A600B3" w:rsidRDefault="00FD3822" w:rsidP="005B53CD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</w:pPr>
          </w:p>
        </w:tc>
      </w:tr>
      <w:tr w:rsidR="00E86EA8" w:rsidRPr="00ED2DCE" w14:paraId="5BD3B009" w14:textId="77777777" w:rsidTr="00E86EA8">
        <w:tc>
          <w:tcPr>
            <w:tcW w:w="6775" w:type="dxa"/>
            <w:gridSpan w:val="5"/>
            <w:vAlign w:val="bottom"/>
          </w:tcPr>
          <w:p w14:paraId="5BD3B005" w14:textId="77777777" w:rsidR="00E86EA8" w:rsidRDefault="00E86EA8" w:rsidP="005B53CD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Have you ever previously been registered as a Family Day Care Educator?</w:t>
            </w:r>
          </w:p>
        </w:tc>
        <w:tc>
          <w:tcPr>
            <w:tcW w:w="637" w:type="dxa"/>
            <w:gridSpan w:val="2"/>
            <w:vAlign w:val="bottom"/>
          </w:tcPr>
          <w:p w14:paraId="5BD3B006" w14:textId="77777777" w:rsidR="00E86EA8" w:rsidRDefault="00E86EA8" w:rsidP="00E86EA8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Yes</w:t>
            </w:r>
          </w:p>
        </w:tc>
        <w:tc>
          <w:tcPr>
            <w:tcW w:w="638" w:type="dxa"/>
            <w:gridSpan w:val="3"/>
            <w:vAlign w:val="bottom"/>
          </w:tcPr>
          <w:p w14:paraId="5BD3B007" w14:textId="77777777" w:rsidR="00E86EA8" w:rsidRDefault="00E86EA8" w:rsidP="00E86EA8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No</w:t>
            </w:r>
          </w:p>
        </w:tc>
        <w:tc>
          <w:tcPr>
            <w:tcW w:w="2365" w:type="dxa"/>
            <w:gridSpan w:val="5"/>
            <w:vAlign w:val="bottom"/>
          </w:tcPr>
          <w:p w14:paraId="5BD3B008" w14:textId="77777777" w:rsidR="00E86EA8" w:rsidRDefault="00E86EA8" w:rsidP="00E86EA8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If yes, complete below</w:t>
            </w:r>
          </w:p>
        </w:tc>
      </w:tr>
      <w:tr w:rsidR="00BA1D94" w:rsidRPr="00ED2DCE" w14:paraId="5BD3B00E" w14:textId="77777777" w:rsidTr="00E86EA8">
        <w:tc>
          <w:tcPr>
            <w:tcW w:w="1955" w:type="dxa"/>
            <w:vAlign w:val="bottom"/>
          </w:tcPr>
          <w:p w14:paraId="5BD3B00A" w14:textId="77777777" w:rsidR="00BA1D94" w:rsidRDefault="00BA1D94" w:rsidP="005B53CD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Name of provider: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bottom"/>
          </w:tcPr>
          <w:p w14:paraId="5BD3B00B" w14:textId="77777777" w:rsidR="00BA1D94" w:rsidRDefault="00BA1D94" w:rsidP="005B53CD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Align w:val="bottom"/>
          </w:tcPr>
          <w:p w14:paraId="5BD3B00C" w14:textId="77777777" w:rsidR="00BA1D94" w:rsidRDefault="00A600B3" w:rsidP="00A600B3">
            <w:pPr>
              <w:pStyle w:val="Default"/>
              <w:jc w:val="righ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Duration as Educator:</w:t>
            </w:r>
          </w:p>
        </w:tc>
        <w:tc>
          <w:tcPr>
            <w:tcW w:w="2648" w:type="dxa"/>
            <w:gridSpan w:val="6"/>
            <w:tcBorders>
              <w:bottom w:val="single" w:sz="4" w:space="0" w:color="auto"/>
            </w:tcBorders>
            <w:vAlign w:val="bottom"/>
          </w:tcPr>
          <w:p w14:paraId="5BD3B00D" w14:textId="77777777" w:rsidR="00BA1D94" w:rsidRDefault="00BA1D94" w:rsidP="005B53CD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</w:p>
        </w:tc>
      </w:tr>
      <w:tr w:rsidR="00A600B3" w:rsidRPr="00ED2DCE" w14:paraId="5BD3B010" w14:textId="77777777" w:rsidTr="00E86EA8">
        <w:tc>
          <w:tcPr>
            <w:tcW w:w="10415" w:type="dxa"/>
            <w:gridSpan w:val="15"/>
            <w:tcBorders>
              <w:bottom w:val="single" w:sz="4" w:space="0" w:color="auto"/>
            </w:tcBorders>
            <w:vAlign w:val="bottom"/>
          </w:tcPr>
          <w:p w14:paraId="5BD3B00F" w14:textId="77777777" w:rsidR="00A600B3" w:rsidRDefault="00A600B3" w:rsidP="005B53CD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Reason for leaving/stopping:</w:t>
            </w:r>
          </w:p>
        </w:tc>
      </w:tr>
      <w:tr w:rsidR="00A600B3" w:rsidRPr="00ED2DCE" w14:paraId="5BD3B012" w14:textId="77777777" w:rsidTr="00E86EA8">
        <w:trPr>
          <w:trHeight w:val="640"/>
        </w:trPr>
        <w:tc>
          <w:tcPr>
            <w:tcW w:w="104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B011" w14:textId="77777777" w:rsidR="00A600B3" w:rsidRDefault="00A600B3" w:rsidP="00A600B3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</w:p>
        </w:tc>
      </w:tr>
      <w:tr w:rsidR="00A600B3" w:rsidRPr="00ED2DCE" w14:paraId="5BD3B014" w14:textId="77777777" w:rsidTr="00E86EA8">
        <w:trPr>
          <w:trHeight w:val="28"/>
        </w:trPr>
        <w:tc>
          <w:tcPr>
            <w:tcW w:w="10415" w:type="dxa"/>
            <w:gridSpan w:val="15"/>
            <w:tcBorders>
              <w:top w:val="single" w:sz="4" w:space="0" w:color="auto"/>
            </w:tcBorders>
            <w:vAlign w:val="bottom"/>
          </w:tcPr>
          <w:p w14:paraId="5BD3B013" w14:textId="77777777" w:rsidR="00A600B3" w:rsidRPr="00CC7131" w:rsidRDefault="00A600B3" w:rsidP="00F41C83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12"/>
                <w:szCs w:val="12"/>
              </w:rPr>
            </w:pPr>
          </w:p>
        </w:tc>
      </w:tr>
      <w:tr w:rsidR="005C4102" w:rsidRPr="005C4102" w14:paraId="5BD3B016" w14:textId="77777777" w:rsidTr="00FE68F2">
        <w:trPr>
          <w:trHeight w:val="224"/>
        </w:trPr>
        <w:tc>
          <w:tcPr>
            <w:tcW w:w="10415" w:type="dxa"/>
            <w:gridSpan w:val="15"/>
            <w:vAlign w:val="bottom"/>
          </w:tcPr>
          <w:p w14:paraId="5BD3B015" w14:textId="77777777" w:rsidR="005C4102" w:rsidRPr="005C4102" w:rsidRDefault="005C4102" w:rsidP="00F41C83">
            <w:pPr>
              <w:pStyle w:val="Default"/>
              <w:rPr>
                <w:rFonts w:asciiTheme="minorHAnsi" w:hAnsiTheme="minorHAnsi"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i/>
                <w:color w:val="000000" w:themeColor="text1"/>
                <w:sz w:val="22"/>
                <w:szCs w:val="22"/>
              </w:rPr>
              <w:t>Please provide details of two (2) referees below:</w:t>
            </w:r>
          </w:p>
        </w:tc>
      </w:tr>
      <w:tr w:rsidR="006A2726" w:rsidRPr="005C4102" w14:paraId="5BD3B01A" w14:textId="77777777" w:rsidTr="00FE68F2">
        <w:trPr>
          <w:trHeight w:val="224"/>
        </w:trPr>
        <w:tc>
          <w:tcPr>
            <w:tcW w:w="3514" w:type="dxa"/>
            <w:gridSpan w:val="2"/>
            <w:tcBorders>
              <w:bottom w:val="single" w:sz="4" w:space="0" w:color="auto"/>
            </w:tcBorders>
            <w:vAlign w:val="bottom"/>
          </w:tcPr>
          <w:p w14:paraId="5BD3B017" w14:textId="77777777" w:rsidR="005C4102" w:rsidRPr="005C4102" w:rsidRDefault="005C4102" w:rsidP="00F41C83">
            <w:pPr>
              <w:pStyle w:val="Default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5C4102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Referee</w:t>
            </w: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 Name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5BD3B018" w14:textId="77777777" w:rsidR="005C4102" w:rsidRPr="005C4102" w:rsidRDefault="005C4102" w:rsidP="005C4102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Phone Number</w:t>
            </w:r>
          </w:p>
        </w:tc>
        <w:tc>
          <w:tcPr>
            <w:tcW w:w="4916" w:type="dxa"/>
            <w:gridSpan w:val="12"/>
            <w:tcBorders>
              <w:left w:val="nil"/>
              <w:bottom w:val="single" w:sz="4" w:space="0" w:color="auto"/>
            </w:tcBorders>
            <w:vAlign w:val="bottom"/>
          </w:tcPr>
          <w:p w14:paraId="5BD3B019" w14:textId="77777777" w:rsidR="005C4102" w:rsidRPr="005C4102" w:rsidRDefault="005C4102" w:rsidP="005C4102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Relationship to Applicant</w:t>
            </w:r>
          </w:p>
        </w:tc>
      </w:tr>
      <w:tr w:rsidR="005C4102" w:rsidRPr="005C4102" w14:paraId="5BD3B01E" w14:textId="77777777" w:rsidTr="00FE68F2">
        <w:trPr>
          <w:trHeight w:val="224"/>
        </w:trPr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BD3B01B" w14:textId="77777777" w:rsidR="005C4102" w:rsidRPr="005C4102" w:rsidRDefault="005C4102" w:rsidP="00F41C83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BD3B01C" w14:textId="77777777" w:rsidR="005C4102" w:rsidRPr="005C4102" w:rsidRDefault="005C4102" w:rsidP="005C4102">
            <w:pPr>
              <w:pStyle w:val="Default"/>
              <w:jc w:val="center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916" w:type="dxa"/>
            <w:gridSpan w:val="1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BD3B01D" w14:textId="77777777" w:rsidR="005C4102" w:rsidRPr="005C4102" w:rsidRDefault="005C4102" w:rsidP="00F41C83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</w:p>
        </w:tc>
      </w:tr>
      <w:tr w:rsidR="005C4102" w:rsidRPr="005C4102" w14:paraId="5BD3B022" w14:textId="77777777" w:rsidTr="006A2726">
        <w:trPr>
          <w:trHeight w:val="224"/>
        </w:trPr>
        <w:tc>
          <w:tcPr>
            <w:tcW w:w="3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5BD3B01F" w14:textId="77777777" w:rsidR="005C4102" w:rsidRPr="005C4102" w:rsidRDefault="005C4102" w:rsidP="00F41C83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5BD3B020" w14:textId="77777777" w:rsidR="005C4102" w:rsidRDefault="005C4102" w:rsidP="005C4102">
            <w:pPr>
              <w:pStyle w:val="Default"/>
              <w:jc w:val="center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916" w:type="dxa"/>
            <w:gridSpan w:val="1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D3B021" w14:textId="77777777" w:rsidR="005C4102" w:rsidRPr="005C4102" w:rsidRDefault="005C4102" w:rsidP="00F41C83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</w:p>
        </w:tc>
      </w:tr>
      <w:tr w:rsidR="005C4102" w:rsidRPr="00ED2DCE" w14:paraId="5BD3B024" w14:textId="77777777" w:rsidTr="00E86EA8">
        <w:trPr>
          <w:trHeight w:val="28"/>
        </w:trPr>
        <w:tc>
          <w:tcPr>
            <w:tcW w:w="10415" w:type="dxa"/>
            <w:gridSpan w:val="15"/>
            <w:tcBorders>
              <w:top w:val="single" w:sz="4" w:space="0" w:color="auto"/>
            </w:tcBorders>
            <w:vAlign w:val="bottom"/>
          </w:tcPr>
          <w:p w14:paraId="5BD3B023" w14:textId="77777777" w:rsidR="005C4102" w:rsidRPr="00CC7131" w:rsidRDefault="005C4102" w:rsidP="00F41C83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12"/>
                <w:szCs w:val="12"/>
              </w:rPr>
            </w:pPr>
          </w:p>
        </w:tc>
      </w:tr>
      <w:tr w:rsidR="00D970F3" w:rsidRPr="00ED2DCE" w14:paraId="5BD3B026" w14:textId="77777777" w:rsidTr="00E86EA8">
        <w:trPr>
          <w:trHeight w:val="224"/>
        </w:trPr>
        <w:tc>
          <w:tcPr>
            <w:tcW w:w="10415" w:type="dxa"/>
            <w:gridSpan w:val="15"/>
            <w:tcBorders>
              <w:bottom w:val="single" w:sz="4" w:space="0" w:color="auto"/>
            </w:tcBorders>
            <w:vAlign w:val="bottom"/>
          </w:tcPr>
          <w:p w14:paraId="5BD3B025" w14:textId="77777777" w:rsidR="00D970F3" w:rsidRDefault="00D970F3" w:rsidP="00EC3BBB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Any additional comments you would like to make regarding your application:</w:t>
            </w:r>
          </w:p>
        </w:tc>
      </w:tr>
      <w:tr w:rsidR="00D970F3" w:rsidRPr="00ED2DCE" w14:paraId="5BD3B028" w14:textId="77777777" w:rsidTr="00E86EA8">
        <w:trPr>
          <w:trHeight w:val="872"/>
        </w:trPr>
        <w:tc>
          <w:tcPr>
            <w:tcW w:w="104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B027" w14:textId="77777777" w:rsidR="0010040E" w:rsidRDefault="0010040E" w:rsidP="00EC3BBB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</w:p>
        </w:tc>
      </w:tr>
      <w:tr w:rsidR="00F41C83" w:rsidRPr="00F41C83" w14:paraId="5BD3B02A" w14:textId="77777777" w:rsidTr="00E86EA8">
        <w:trPr>
          <w:trHeight w:val="224"/>
        </w:trPr>
        <w:tc>
          <w:tcPr>
            <w:tcW w:w="10415" w:type="dxa"/>
            <w:gridSpan w:val="15"/>
            <w:tcBorders>
              <w:top w:val="single" w:sz="4" w:space="0" w:color="auto"/>
            </w:tcBorders>
            <w:vAlign w:val="bottom"/>
          </w:tcPr>
          <w:p w14:paraId="5BD3B029" w14:textId="77777777" w:rsidR="00F41C83" w:rsidRPr="00D970F3" w:rsidRDefault="00F41C83" w:rsidP="00F41C83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 w:rsidRPr="00F41C83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Declaration</w:t>
            </w: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:</w:t>
            </w:r>
            <w:r w:rsidR="00D970F3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D970F3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(</w:t>
            </w:r>
            <w:r w:rsidR="00F70629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by signing below I confirm</w:t>
            </w:r>
            <w:r w:rsidR="00D970F3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 xml:space="preserve"> that the information given in this application is true and correct)</w:t>
            </w:r>
          </w:p>
        </w:tc>
      </w:tr>
      <w:tr w:rsidR="00E86EA8" w:rsidRPr="00ED2DCE" w14:paraId="5BD3B02E" w14:textId="77777777" w:rsidTr="00E86EA8">
        <w:trPr>
          <w:trHeight w:val="224"/>
        </w:trPr>
        <w:tc>
          <w:tcPr>
            <w:tcW w:w="9043" w:type="dxa"/>
            <w:gridSpan w:val="12"/>
            <w:vAlign w:val="bottom"/>
          </w:tcPr>
          <w:p w14:paraId="5BD3B02B" w14:textId="77777777" w:rsidR="00E86EA8" w:rsidRDefault="00E86EA8" w:rsidP="00F41C83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I agree to obtain a valid ‘Working With Children Check’ for myself &amp; all adult household members.</w:t>
            </w:r>
          </w:p>
        </w:tc>
        <w:tc>
          <w:tcPr>
            <w:tcW w:w="686" w:type="dxa"/>
            <w:gridSpan w:val="2"/>
            <w:vAlign w:val="bottom"/>
          </w:tcPr>
          <w:p w14:paraId="5BD3B02C" w14:textId="77777777" w:rsidR="00E86EA8" w:rsidRDefault="00E86EA8" w:rsidP="00E86EA8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Yes</w:t>
            </w:r>
          </w:p>
        </w:tc>
        <w:tc>
          <w:tcPr>
            <w:tcW w:w="686" w:type="dxa"/>
            <w:vAlign w:val="bottom"/>
          </w:tcPr>
          <w:p w14:paraId="5BD3B02D" w14:textId="77777777" w:rsidR="00E86EA8" w:rsidRDefault="00E86EA8" w:rsidP="00E86EA8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No</w:t>
            </w:r>
          </w:p>
        </w:tc>
      </w:tr>
      <w:tr w:rsidR="00E86EA8" w:rsidRPr="00ED2DCE" w14:paraId="5BD3B032" w14:textId="77777777" w:rsidTr="00E86EA8">
        <w:trPr>
          <w:trHeight w:val="224"/>
        </w:trPr>
        <w:tc>
          <w:tcPr>
            <w:tcW w:w="9043" w:type="dxa"/>
            <w:gridSpan w:val="12"/>
            <w:vAlign w:val="bottom"/>
          </w:tcPr>
          <w:p w14:paraId="5BD3B02F" w14:textId="77777777" w:rsidR="00E86EA8" w:rsidRDefault="00E86EA8" w:rsidP="00E86EA8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Have you and/or any household member/s been charged with and/or convicted of an offence?</w:t>
            </w:r>
          </w:p>
        </w:tc>
        <w:tc>
          <w:tcPr>
            <w:tcW w:w="686" w:type="dxa"/>
            <w:gridSpan w:val="2"/>
            <w:vAlign w:val="bottom"/>
          </w:tcPr>
          <w:p w14:paraId="5BD3B030" w14:textId="77777777" w:rsidR="00E86EA8" w:rsidRDefault="00E86EA8" w:rsidP="00E86EA8">
            <w:r w:rsidRPr="00FE5E85">
              <w:rPr>
                <w:bCs/>
                <w:color w:val="000000" w:themeColor="text1"/>
              </w:rPr>
              <w:t>Yes</w:t>
            </w:r>
          </w:p>
        </w:tc>
        <w:tc>
          <w:tcPr>
            <w:tcW w:w="686" w:type="dxa"/>
            <w:vAlign w:val="bottom"/>
          </w:tcPr>
          <w:p w14:paraId="5BD3B031" w14:textId="77777777" w:rsidR="00E86EA8" w:rsidRDefault="00E86EA8" w:rsidP="00E86EA8">
            <w:r w:rsidRPr="005D6F2C">
              <w:rPr>
                <w:bCs/>
                <w:color w:val="000000" w:themeColor="text1"/>
              </w:rPr>
              <w:t>No</w:t>
            </w:r>
          </w:p>
        </w:tc>
      </w:tr>
      <w:tr w:rsidR="00E86EA8" w:rsidRPr="00ED2DCE" w14:paraId="5BD3B036" w14:textId="77777777" w:rsidTr="00E86EA8">
        <w:trPr>
          <w:trHeight w:val="224"/>
        </w:trPr>
        <w:tc>
          <w:tcPr>
            <w:tcW w:w="9043" w:type="dxa"/>
            <w:gridSpan w:val="12"/>
            <w:vAlign w:val="bottom"/>
          </w:tcPr>
          <w:p w14:paraId="5BD3B033" w14:textId="77777777" w:rsidR="00E86EA8" w:rsidRDefault="00E86EA8" w:rsidP="00E86EA8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I have read the ‘Prospective Educator Information Pack’.</w:t>
            </w:r>
          </w:p>
        </w:tc>
        <w:tc>
          <w:tcPr>
            <w:tcW w:w="686" w:type="dxa"/>
            <w:gridSpan w:val="2"/>
            <w:vAlign w:val="bottom"/>
          </w:tcPr>
          <w:p w14:paraId="5BD3B034" w14:textId="77777777" w:rsidR="00E86EA8" w:rsidRDefault="00E86EA8" w:rsidP="00E86EA8">
            <w:r w:rsidRPr="00FE5E85">
              <w:rPr>
                <w:bCs/>
                <w:color w:val="000000" w:themeColor="text1"/>
              </w:rPr>
              <w:t>Yes</w:t>
            </w:r>
          </w:p>
        </w:tc>
        <w:tc>
          <w:tcPr>
            <w:tcW w:w="686" w:type="dxa"/>
            <w:vAlign w:val="bottom"/>
          </w:tcPr>
          <w:p w14:paraId="5BD3B035" w14:textId="77777777" w:rsidR="00E86EA8" w:rsidRDefault="00E86EA8" w:rsidP="00E86EA8">
            <w:r w:rsidRPr="005D6F2C">
              <w:rPr>
                <w:bCs/>
                <w:color w:val="000000" w:themeColor="text1"/>
              </w:rPr>
              <w:t>No</w:t>
            </w:r>
          </w:p>
        </w:tc>
      </w:tr>
      <w:tr w:rsidR="00E86EA8" w:rsidRPr="00ED2DCE" w14:paraId="5BD3B03A" w14:textId="77777777" w:rsidTr="00E86EA8">
        <w:trPr>
          <w:trHeight w:val="224"/>
        </w:trPr>
        <w:tc>
          <w:tcPr>
            <w:tcW w:w="9043" w:type="dxa"/>
            <w:gridSpan w:val="12"/>
            <w:vAlign w:val="bottom"/>
          </w:tcPr>
          <w:p w14:paraId="5BD3B037" w14:textId="77777777" w:rsidR="00E86EA8" w:rsidRDefault="00E86EA8" w:rsidP="00E86EA8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Has the ‘Partner of Educator Questionnaire’ be completed and provided?</w:t>
            </w:r>
          </w:p>
        </w:tc>
        <w:tc>
          <w:tcPr>
            <w:tcW w:w="686" w:type="dxa"/>
            <w:gridSpan w:val="2"/>
            <w:vAlign w:val="bottom"/>
          </w:tcPr>
          <w:p w14:paraId="5BD3B038" w14:textId="77777777" w:rsidR="00E86EA8" w:rsidRDefault="00E86EA8" w:rsidP="00E86EA8">
            <w:r w:rsidRPr="00FE5E85">
              <w:rPr>
                <w:bCs/>
                <w:color w:val="000000" w:themeColor="text1"/>
              </w:rPr>
              <w:t>Yes</w:t>
            </w:r>
          </w:p>
        </w:tc>
        <w:tc>
          <w:tcPr>
            <w:tcW w:w="686" w:type="dxa"/>
            <w:vAlign w:val="bottom"/>
          </w:tcPr>
          <w:p w14:paraId="5BD3B039" w14:textId="77777777" w:rsidR="00E86EA8" w:rsidRDefault="00E86EA8" w:rsidP="00E86EA8">
            <w:r w:rsidRPr="005D6F2C">
              <w:rPr>
                <w:bCs/>
                <w:color w:val="000000" w:themeColor="text1"/>
              </w:rPr>
              <w:t>No</w:t>
            </w:r>
          </w:p>
        </w:tc>
      </w:tr>
      <w:tr w:rsidR="00E86EA8" w:rsidRPr="00ED2DCE" w14:paraId="5BD3B03E" w14:textId="77777777" w:rsidTr="00E86EA8">
        <w:trPr>
          <w:trHeight w:val="224"/>
        </w:trPr>
        <w:tc>
          <w:tcPr>
            <w:tcW w:w="9043" w:type="dxa"/>
            <w:gridSpan w:val="12"/>
            <w:vAlign w:val="bottom"/>
          </w:tcPr>
          <w:p w14:paraId="5BD3B03B" w14:textId="77777777" w:rsidR="00E86EA8" w:rsidRDefault="00E86EA8" w:rsidP="00E86EA8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I have read the Educator Role Description &amp; agree to abide by it.</w:t>
            </w:r>
          </w:p>
        </w:tc>
        <w:tc>
          <w:tcPr>
            <w:tcW w:w="686" w:type="dxa"/>
            <w:gridSpan w:val="2"/>
            <w:vAlign w:val="bottom"/>
          </w:tcPr>
          <w:p w14:paraId="5BD3B03C" w14:textId="77777777" w:rsidR="00E86EA8" w:rsidRDefault="00E86EA8" w:rsidP="00E86EA8">
            <w:r w:rsidRPr="00FE5E85">
              <w:rPr>
                <w:bCs/>
                <w:color w:val="000000" w:themeColor="text1"/>
              </w:rPr>
              <w:t>Yes</w:t>
            </w:r>
          </w:p>
        </w:tc>
        <w:tc>
          <w:tcPr>
            <w:tcW w:w="686" w:type="dxa"/>
            <w:vAlign w:val="bottom"/>
          </w:tcPr>
          <w:p w14:paraId="5BD3B03D" w14:textId="77777777" w:rsidR="00E86EA8" w:rsidRDefault="00E86EA8" w:rsidP="00E86EA8">
            <w:r w:rsidRPr="005D6F2C">
              <w:rPr>
                <w:bCs/>
                <w:color w:val="000000" w:themeColor="text1"/>
              </w:rPr>
              <w:t>No</w:t>
            </w:r>
          </w:p>
        </w:tc>
      </w:tr>
      <w:tr w:rsidR="00E86EA8" w:rsidRPr="00ED2DCE" w14:paraId="5BD3B042" w14:textId="77777777" w:rsidTr="00E86EA8">
        <w:trPr>
          <w:trHeight w:val="224"/>
        </w:trPr>
        <w:tc>
          <w:tcPr>
            <w:tcW w:w="9043" w:type="dxa"/>
            <w:gridSpan w:val="12"/>
            <w:vAlign w:val="bottom"/>
          </w:tcPr>
          <w:p w14:paraId="5BD3B03F" w14:textId="77777777" w:rsidR="00E86EA8" w:rsidRDefault="00E86EA8" w:rsidP="00E86EA8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Are you willing to work in accordance with the Education &amp; Care Services National Regulations &amp; Law, the National Quality Standards and Baulkham Hills Family Day Care policies &amp; procedures?</w:t>
            </w:r>
          </w:p>
        </w:tc>
        <w:tc>
          <w:tcPr>
            <w:tcW w:w="686" w:type="dxa"/>
            <w:gridSpan w:val="2"/>
            <w:vAlign w:val="center"/>
          </w:tcPr>
          <w:p w14:paraId="5BD3B040" w14:textId="77777777" w:rsidR="00E86EA8" w:rsidRDefault="00E86EA8" w:rsidP="00E86EA8">
            <w:r w:rsidRPr="00FE5E85">
              <w:rPr>
                <w:bCs/>
                <w:color w:val="000000" w:themeColor="text1"/>
              </w:rPr>
              <w:t>Yes</w:t>
            </w:r>
          </w:p>
        </w:tc>
        <w:tc>
          <w:tcPr>
            <w:tcW w:w="686" w:type="dxa"/>
            <w:vAlign w:val="center"/>
          </w:tcPr>
          <w:p w14:paraId="5BD3B041" w14:textId="77777777" w:rsidR="00E86EA8" w:rsidRDefault="00E86EA8" w:rsidP="00E86EA8">
            <w:r w:rsidRPr="005D6F2C">
              <w:rPr>
                <w:bCs/>
                <w:color w:val="000000" w:themeColor="text1"/>
              </w:rPr>
              <w:t>No</w:t>
            </w:r>
          </w:p>
        </w:tc>
      </w:tr>
    </w:tbl>
    <w:p w14:paraId="5BD3B043" w14:textId="77777777" w:rsidR="00436EB6" w:rsidRPr="005A2186" w:rsidRDefault="00436EB6" w:rsidP="0079415A">
      <w:pPr>
        <w:pStyle w:val="Default"/>
        <w:jc w:val="both"/>
        <w:rPr>
          <w:rFonts w:asciiTheme="minorHAnsi" w:hAnsiTheme="minorHAnsi"/>
          <w:bCs/>
          <w:color w:val="000000" w:themeColor="text1"/>
          <w:sz w:val="16"/>
          <w:szCs w:val="16"/>
        </w:rPr>
      </w:pPr>
    </w:p>
    <w:tbl>
      <w:tblPr>
        <w:tblStyle w:val="TableGrid"/>
        <w:tblW w:w="10415" w:type="dxa"/>
        <w:tblInd w:w="-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2097"/>
        <w:gridCol w:w="4961"/>
        <w:gridCol w:w="851"/>
        <w:gridCol w:w="2506"/>
      </w:tblGrid>
      <w:tr w:rsidR="00F3097E" w:rsidRPr="00ED2DCE" w14:paraId="5BD3B048" w14:textId="77777777" w:rsidTr="001E37C8">
        <w:tc>
          <w:tcPr>
            <w:tcW w:w="2097" w:type="dxa"/>
            <w:vAlign w:val="bottom"/>
          </w:tcPr>
          <w:p w14:paraId="5BD3B044" w14:textId="77777777" w:rsidR="00F3097E" w:rsidRPr="001E37C8" w:rsidRDefault="00F3097E" w:rsidP="005B53CD">
            <w:pPr>
              <w:pStyle w:val="Default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1E37C8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Applicant Signature: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bottom"/>
          </w:tcPr>
          <w:p w14:paraId="5BD3B045" w14:textId="77777777" w:rsidR="00F3097E" w:rsidRDefault="00F3097E" w:rsidP="00F3097E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14:paraId="5BD3B046" w14:textId="77777777" w:rsidR="00F3097E" w:rsidRPr="001E37C8" w:rsidRDefault="00F3097E" w:rsidP="005B53CD">
            <w:pPr>
              <w:pStyle w:val="Default"/>
              <w:jc w:val="right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1E37C8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Date:</w:t>
            </w:r>
          </w:p>
        </w:tc>
        <w:tc>
          <w:tcPr>
            <w:tcW w:w="2506" w:type="dxa"/>
            <w:tcBorders>
              <w:bottom w:val="single" w:sz="4" w:space="0" w:color="auto"/>
            </w:tcBorders>
            <w:vAlign w:val="bottom"/>
          </w:tcPr>
          <w:p w14:paraId="5BD3B047" w14:textId="77777777" w:rsidR="00F3097E" w:rsidRDefault="00F3097E" w:rsidP="005B53CD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5BD3B049" w14:textId="77777777" w:rsidR="00D565BF" w:rsidRPr="00240C18" w:rsidRDefault="00D565BF" w:rsidP="0079415A">
      <w:pPr>
        <w:pStyle w:val="Default"/>
        <w:jc w:val="both"/>
        <w:rPr>
          <w:rFonts w:asciiTheme="minorHAnsi" w:hAnsiTheme="minorHAnsi"/>
          <w:bCs/>
          <w:color w:val="000000" w:themeColor="text1"/>
          <w:sz w:val="16"/>
          <w:szCs w:val="16"/>
        </w:rPr>
      </w:pPr>
    </w:p>
    <w:tbl>
      <w:tblPr>
        <w:tblStyle w:val="TableGrid"/>
        <w:tblW w:w="10313" w:type="dxa"/>
        <w:tblInd w:w="-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3798"/>
        <w:gridCol w:w="6515"/>
      </w:tblGrid>
      <w:tr w:rsidR="00F521B9" w:rsidRPr="00ED2DCE" w14:paraId="5BD3B04E" w14:textId="77777777" w:rsidTr="00F521B9">
        <w:trPr>
          <w:trHeight w:val="278"/>
        </w:trPr>
        <w:tc>
          <w:tcPr>
            <w:tcW w:w="3798" w:type="dxa"/>
            <w:vAlign w:val="bottom"/>
          </w:tcPr>
          <w:p w14:paraId="5BD3B04A" w14:textId="77777777" w:rsidR="00F521B9" w:rsidRPr="00223F98" w:rsidRDefault="00F521B9" w:rsidP="005A2186">
            <w:pPr>
              <w:pStyle w:val="Default"/>
              <w:rPr>
                <w:rFonts w:asciiTheme="minorHAnsi" w:hAnsiTheme="minorHAnsi"/>
                <w:bCs/>
                <w:i/>
                <w:color w:val="000000" w:themeColor="text1"/>
                <w:sz w:val="22"/>
                <w:szCs w:val="22"/>
              </w:rPr>
            </w:pPr>
            <w:r w:rsidRPr="00223F98">
              <w:rPr>
                <w:rFonts w:asciiTheme="minorHAnsi" w:hAnsiTheme="minorHAnsi"/>
                <w:bCs/>
                <w:i/>
                <w:color w:val="000000" w:themeColor="text1"/>
                <w:sz w:val="22"/>
                <w:szCs w:val="22"/>
              </w:rPr>
              <w:t>Please return this application to:</w:t>
            </w:r>
          </w:p>
        </w:tc>
        <w:tc>
          <w:tcPr>
            <w:tcW w:w="6515" w:type="dxa"/>
            <w:vAlign w:val="bottom"/>
          </w:tcPr>
          <w:p w14:paraId="5BD3B04B" w14:textId="17205866" w:rsidR="00F521B9" w:rsidRDefault="00F521B9" w:rsidP="005A2186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hyperlink r:id="rId11" w:history="1">
              <w:r w:rsidRPr="00795286">
                <w:rPr>
                  <w:rStyle w:val="Hyperlink"/>
                  <w:rFonts w:asciiTheme="minorHAnsi" w:hAnsiTheme="minorHAnsi"/>
                  <w:bCs/>
                  <w:sz w:val="22"/>
                  <w:szCs w:val="22"/>
                </w:rPr>
                <w:t>fdcadmin@catholiccarewsbm.org.au</w:t>
              </w:r>
            </w:hyperlink>
          </w:p>
        </w:tc>
      </w:tr>
    </w:tbl>
    <w:p w14:paraId="5BD3B052" w14:textId="0EAC561B" w:rsidR="005A2186" w:rsidRPr="00240C18" w:rsidRDefault="00F521B9" w:rsidP="0079415A">
      <w:pPr>
        <w:pStyle w:val="Default"/>
        <w:jc w:val="both"/>
        <w:rPr>
          <w:rFonts w:asciiTheme="minorHAnsi" w:hAnsiTheme="minorHAnsi"/>
          <w:bCs/>
          <w:color w:val="000000" w:themeColor="text1"/>
          <w:sz w:val="12"/>
          <w:szCs w:val="12"/>
        </w:rPr>
      </w:pPr>
      <w:r>
        <w:rPr>
          <w:rFonts w:asciiTheme="minorHAnsi" w:hAnsiTheme="minorHAnsi"/>
          <w:bCs/>
          <w:color w:val="000000" w:themeColor="text1"/>
          <w:sz w:val="22"/>
          <w:szCs w:val="22"/>
        </w:rPr>
        <w:t xml:space="preserve">For all enquiries about Family Day Care and/or your application please contact Baulkham Hills Family Day Care at </w:t>
      </w:r>
      <w:hyperlink r:id="rId12" w:history="1">
        <w:r w:rsidRPr="00795286">
          <w:rPr>
            <w:rStyle w:val="Hyperlink"/>
            <w:rFonts w:asciiTheme="minorHAnsi" w:hAnsiTheme="minorHAnsi"/>
            <w:bCs/>
            <w:sz w:val="22"/>
            <w:szCs w:val="22"/>
          </w:rPr>
          <w:t>fdcadmin@catholiccarewsbm.org.au</w:t>
        </w:r>
      </w:hyperlink>
      <w:r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or (02) 8843 2650. We look forward to assisting you during your Family Day Care journey.</w:t>
      </w:r>
    </w:p>
    <w:sectPr w:rsidR="005A2186" w:rsidRPr="00240C18" w:rsidSect="008D017C">
      <w:headerReference w:type="default" r:id="rId13"/>
      <w:footerReference w:type="default" r:id="rId14"/>
      <w:pgSz w:w="11906" w:h="16838"/>
      <w:pgMar w:top="567" w:right="851" w:bottom="567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3B055" w14:textId="77777777" w:rsidR="00C878BC" w:rsidRDefault="00C878BC" w:rsidP="00423BC3">
      <w:pPr>
        <w:spacing w:after="0" w:line="240" w:lineRule="auto"/>
      </w:pPr>
      <w:r>
        <w:separator/>
      </w:r>
    </w:p>
  </w:endnote>
  <w:endnote w:type="continuationSeparator" w:id="0">
    <w:p w14:paraId="5BD3B056" w14:textId="77777777" w:rsidR="00C878BC" w:rsidRDefault="00C878BC" w:rsidP="00423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415" w:type="dxa"/>
      <w:tblInd w:w="-1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81"/>
      <w:gridCol w:w="2410"/>
      <w:gridCol w:w="1985"/>
      <w:gridCol w:w="1939"/>
    </w:tblGrid>
    <w:tr w:rsidR="00E86EA8" w:rsidRPr="00CC5BED" w14:paraId="5BD3B061" w14:textId="77777777" w:rsidTr="0003360F">
      <w:tc>
        <w:tcPr>
          <w:tcW w:w="4081" w:type="dxa"/>
          <w:tcBorders>
            <w:top w:val="single" w:sz="4" w:space="0" w:color="auto"/>
          </w:tcBorders>
        </w:tcPr>
        <w:p w14:paraId="5BD3B05D" w14:textId="77777777" w:rsidR="00E86EA8" w:rsidRPr="00CC5BED" w:rsidRDefault="00E86EA8" w:rsidP="005A2186">
          <w:pPr>
            <w:pStyle w:val="Footer"/>
            <w:rPr>
              <w:rFonts w:cs="Arial"/>
              <w:sz w:val="16"/>
              <w:szCs w:val="16"/>
            </w:rPr>
          </w:pPr>
          <w:r w:rsidRPr="00E86EA8">
            <w:rPr>
              <w:rFonts w:cs="Arial"/>
              <w:sz w:val="16"/>
              <w:szCs w:val="16"/>
            </w:rPr>
            <w:t>Educator Application Form</w:t>
          </w:r>
        </w:p>
      </w:tc>
      <w:tc>
        <w:tcPr>
          <w:tcW w:w="2410" w:type="dxa"/>
          <w:tcBorders>
            <w:top w:val="single" w:sz="4" w:space="0" w:color="auto"/>
          </w:tcBorders>
        </w:tcPr>
        <w:p w14:paraId="5BD3B05E" w14:textId="77777777" w:rsidR="00E86EA8" w:rsidRPr="00CC5BED" w:rsidRDefault="00E86EA8" w:rsidP="005A2186">
          <w:pPr>
            <w:pStyle w:val="Footer"/>
            <w:rPr>
              <w:rFonts w:cs="Arial"/>
              <w:sz w:val="16"/>
              <w:szCs w:val="16"/>
            </w:rPr>
          </w:pPr>
        </w:p>
      </w:tc>
      <w:tc>
        <w:tcPr>
          <w:tcW w:w="1985" w:type="dxa"/>
          <w:tcBorders>
            <w:top w:val="single" w:sz="4" w:space="0" w:color="auto"/>
          </w:tcBorders>
        </w:tcPr>
        <w:p w14:paraId="5BD3B05F" w14:textId="77777777" w:rsidR="00E86EA8" w:rsidRPr="00CC5BED" w:rsidRDefault="00E86EA8" w:rsidP="005A2186">
          <w:pPr>
            <w:pStyle w:val="Footer"/>
            <w:rPr>
              <w:rFonts w:cs="Arial"/>
              <w:sz w:val="16"/>
              <w:szCs w:val="16"/>
            </w:rPr>
          </w:pPr>
        </w:p>
      </w:tc>
      <w:tc>
        <w:tcPr>
          <w:tcW w:w="1939" w:type="dxa"/>
          <w:tcBorders>
            <w:top w:val="single" w:sz="4" w:space="0" w:color="auto"/>
          </w:tcBorders>
        </w:tcPr>
        <w:p w14:paraId="5BD3B060" w14:textId="77777777" w:rsidR="00E86EA8" w:rsidRPr="00CC5BED" w:rsidRDefault="00E86EA8" w:rsidP="005A2186">
          <w:pPr>
            <w:pStyle w:val="Footer"/>
            <w:jc w:val="right"/>
            <w:rPr>
              <w:rFonts w:cs="Arial"/>
              <w:bCs/>
              <w:sz w:val="16"/>
              <w:szCs w:val="16"/>
            </w:rPr>
          </w:pPr>
          <w:r w:rsidRPr="00CC5BED">
            <w:rPr>
              <w:rFonts w:cs="Arial"/>
              <w:sz w:val="16"/>
              <w:szCs w:val="16"/>
            </w:rPr>
            <w:t xml:space="preserve">Page </w:t>
          </w:r>
          <w:r w:rsidRPr="00CC5BED">
            <w:rPr>
              <w:rFonts w:cs="Arial"/>
              <w:bCs/>
              <w:sz w:val="16"/>
              <w:szCs w:val="16"/>
            </w:rPr>
            <w:fldChar w:fldCharType="begin"/>
          </w:r>
          <w:r w:rsidRPr="00CC5BED">
            <w:rPr>
              <w:rFonts w:cs="Arial"/>
              <w:bCs/>
              <w:sz w:val="16"/>
              <w:szCs w:val="16"/>
            </w:rPr>
            <w:instrText xml:space="preserve"> PAGE  \* Arabic  \* MERGEFORMAT </w:instrText>
          </w:r>
          <w:r w:rsidRPr="00CC5BED">
            <w:rPr>
              <w:rFonts w:cs="Arial"/>
              <w:bCs/>
              <w:sz w:val="16"/>
              <w:szCs w:val="16"/>
            </w:rPr>
            <w:fldChar w:fldCharType="separate"/>
          </w:r>
          <w:r>
            <w:rPr>
              <w:rFonts w:cs="Arial"/>
              <w:bCs/>
              <w:noProof/>
              <w:sz w:val="16"/>
              <w:szCs w:val="16"/>
            </w:rPr>
            <w:t>2</w:t>
          </w:r>
          <w:r w:rsidRPr="00CC5BED">
            <w:rPr>
              <w:rFonts w:cs="Arial"/>
              <w:bCs/>
              <w:sz w:val="16"/>
              <w:szCs w:val="16"/>
            </w:rPr>
            <w:fldChar w:fldCharType="end"/>
          </w:r>
          <w:r w:rsidRPr="00CC5BED">
            <w:rPr>
              <w:rFonts w:cs="Arial"/>
              <w:sz w:val="16"/>
              <w:szCs w:val="16"/>
            </w:rPr>
            <w:t xml:space="preserve"> of </w:t>
          </w:r>
          <w:r w:rsidRPr="00CC5BED">
            <w:rPr>
              <w:rFonts w:cs="Arial"/>
              <w:bCs/>
              <w:sz w:val="16"/>
              <w:szCs w:val="16"/>
            </w:rPr>
            <w:fldChar w:fldCharType="begin"/>
          </w:r>
          <w:r w:rsidRPr="00CC5BED">
            <w:rPr>
              <w:rFonts w:cs="Arial"/>
              <w:bCs/>
              <w:sz w:val="16"/>
              <w:szCs w:val="16"/>
            </w:rPr>
            <w:instrText xml:space="preserve"> NUMPAGES  \* Arabic  \* MERGEFORMAT </w:instrText>
          </w:r>
          <w:r w:rsidRPr="00CC5BED">
            <w:rPr>
              <w:rFonts w:cs="Arial"/>
              <w:bCs/>
              <w:sz w:val="16"/>
              <w:szCs w:val="16"/>
            </w:rPr>
            <w:fldChar w:fldCharType="separate"/>
          </w:r>
          <w:r>
            <w:rPr>
              <w:rFonts w:cs="Arial"/>
              <w:bCs/>
              <w:noProof/>
              <w:sz w:val="16"/>
              <w:szCs w:val="16"/>
            </w:rPr>
            <w:t>2</w:t>
          </w:r>
          <w:r w:rsidRPr="00CC5BED">
            <w:rPr>
              <w:rFonts w:cs="Arial"/>
              <w:bCs/>
              <w:sz w:val="16"/>
              <w:szCs w:val="16"/>
            </w:rPr>
            <w:fldChar w:fldCharType="end"/>
          </w:r>
        </w:p>
      </w:tc>
    </w:tr>
    <w:tr w:rsidR="003F22D2" w:rsidRPr="00CC5BED" w14:paraId="5BD3B064" w14:textId="77777777" w:rsidTr="00784386">
      <w:tc>
        <w:tcPr>
          <w:tcW w:w="8476" w:type="dxa"/>
          <w:gridSpan w:val="3"/>
        </w:tcPr>
        <w:p w14:paraId="5BD3B062" w14:textId="77777777" w:rsidR="003F22D2" w:rsidRPr="00CC5BED" w:rsidRDefault="003F22D2">
          <w:pPr>
            <w:pStyle w:val="Footer"/>
            <w:rPr>
              <w:rFonts w:cs="Arial"/>
              <w:sz w:val="16"/>
              <w:szCs w:val="16"/>
            </w:rPr>
          </w:pPr>
          <w:r w:rsidRPr="00CC5BED">
            <w:rPr>
              <w:rFonts w:cs="Arial"/>
              <w:i/>
              <w:sz w:val="16"/>
              <w:szCs w:val="16"/>
            </w:rPr>
            <w:t>Printed documents can no longer be controlled by the Quality Management System</w:t>
          </w:r>
        </w:p>
      </w:tc>
      <w:tc>
        <w:tcPr>
          <w:tcW w:w="1939" w:type="dxa"/>
        </w:tcPr>
        <w:p w14:paraId="5BD3B063" w14:textId="6D9DEB75" w:rsidR="003F22D2" w:rsidRPr="00CC5BED" w:rsidRDefault="003F22D2" w:rsidP="003F22D2">
          <w:pPr>
            <w:pStyle w:val="Footer"/>
            <w:jc w:val="right"/>
            <w:rPr>
              <w:rFonts w:cs="Arial"/>
              <w:sz w:val="16"/>
              <w:szCs w:val="16"/>
            </w:rPr>
          </w:pPr>
          <w:r w:rsidRPr="00CC5BED">
            <w:rPr>
              <w:rFonts w:cs="Arial"/>
              <w:sz w:val="16"/>
              <w:szCs w:val="16"/>
            </w:rPr>
            <w:t xml:space="preserve">Reviewed: </w:t>
          </w:r>
          <w:r w:rsidR="00F521B9">
            <w:rPr>
              <w:rFonts w:cs="Arial"/>
              <w:sz w:val="16"/>
              <w:szCs w:val="16"/>
            </w:rPr>
            <w:t>June 2024</w:t>
          </w:r>
        </w:p>
      </w:tc>
    </w:tr>
  </w:tbl>
  <w:p w14:paraId="5BD3B065" w14:textId="77777777" w:rsidR="003F22D2" w:rsidRPr="00784386" w:rsidRDefault="003F22D2">
    <w:pPr>
      <w:pStyle w:val="Footer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3B053" w14:textId="77777777" w:rsidR="00C878BC" w:rsidRDefault="00C878BC" w:rsidP="00423BC3">
      <w:pPr>
        <w:spacing w:after="0" w:line="240" w:lineRule="auto"/>
      </w:pPr>
      <w:r>
        <w:separator/>
      </w:r>
    </w:p>
  </w:footnote>
  <w:footnote w:type="continuationSeparator" w:id="0">
    <w:p w14:paraId="5BD3B054" w14:textId="77777777" w:rsidR="00C878BC" w:rsidRDefault="00C878BC" w:rsidP="00423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1"/>
      <w:tblW w:w="10415" w:type="dxa"/>
      <w:tblInd w:w="-1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88"/>
      <w:gridCol w:w="8080"/>
      <w:gridCol w:w="947"/>
    </w:tblGrid>
    <w:tr w:rsidR="009735FC" w:rsidRPr="009735FC" w14:paraId="5BD3B05B" w14:textId="77777777" w:rsidTr="00223F98">
      <w:tc>
        <w:tcPr>
          <w:tcW w:w="1388" w:type="dxa"/>
          <w:hideMark/>
        </w:tcPr>
        <w:p w14:paraId="5BD3B057" w14:textId="77777777" w:rsidR="009735FC" w:rsidRPr="009735FC" w:rsidRDefault="00A606BA" w:rsidP="00F21431">
          <w:r>
            <w:rPr>
              <w:noProof/>
              <w:lang w:eastAsia="en-AU"/>
            </w:rPr>
            <w:drawing>
              <wp:inline distT="0" distB="0" distL="0" distR="0" wp14:anchorId="5BD3B066" wp14:editId="5BD3B067">
                <wp:extent cx="701040" cy="647700"/>
                <wp:effectExtent l="0" t="0" r="381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104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vAlign w:val="center"/>
          <w:hideMark/>
        </w:tcPr>
        <w:p w14:paraId="5BD3B058" w14:textId="77777777" w:rsidR="009735FC" w:rsidRPr="00223F98" w:rsidRDefault="00223F98" w:rsidP="009735FC">
          <w:pPr>
            <w:jc w:val="center"/>
            <w:rPr>
              <w:rFonts w:ascii="Calibri Light" w:hAnsi="Calibri Light"/>
              <w:b/>
              <w:sz w:val="32"/>
              <w:szCs w:val="32"/>
            </w:rPr>
          </w:pPr>
          <w:r w:rsidRPr="00223F98">
            <w:rPr>
              <w:rFonts w:ascii="Calibri Light" w:hAnsi="Calibri Light"/>
              <w:b/>
              <w:sz w:val="32"/>
              <w:szCs w:val="32"/>
            </w:rPr>
            <w:t xml:space="preserve">Baulkham Hills </w:t>
          </w:r>
          <w:r w:rsidR="0063467D" w:rsidRPr="00223F98">
            <w:rPr>
              <w:rFonts w:ascii="Calibri Light" w:hAnsi="Calibri Light"/>
              <w:b/>
              <w:sz w:val="32"/>
              <w:szCs w:val="32"/>
            </w:rPr>
            <w:t>Family Day Care Educator Application Form</w:t>
          </w:r>
        </w:p>
        <w:p w14:paraId="5BD3B059" w14:textId="7898984A" w:rsidR="0063467D" w:rsidRPr="0063467D" w:rsidRDefault="0063467D" w:rsidP="009735FC">
          <w:pPr>
            <w:jc w:val="center"/>
          </w:pPr>
          <w:r>
            <w:rPr>
              <w:rFonts w:ascii="Calibri Light" w:hAnsi="Calibri Light"/>
            </w:rPr>
            <w:t xml:space="preserve">Phone: (02) </w:t>
          </w:r>
          <w:r w:rsidR="00F521B9">
            <w:rPr>
              <w:rFonts w:ascii="Calibri Light" w:hAnsi="Calibri Light"/>
            </w:rPr>
            <w:t>8843 2650</w:t>
          </w:r>
          <w:r>
            <w:rPr>
              <w:rFonts w:ascii="Calibri Light" w:hAnsi="Calibri Light"/>
            </w:rPr>
            <w:t xml:space="preserve"> or Email: fdc</w:t>
          </w:r>
          <w:r w:rsidR="00F521B9">
            <w:rPr>
              <w:rFonts w:ascii="Calibri Light" w:hAnsi="Calibri Light"/>
            </w:rPr>
            <w:t>admin</w:t>
          </w:r>
          <w:r>
            <w:rPr>
              <w:rFonts w:ascii="Calibri Light" w:hAnsi="Calibri Light"/>
            </w:rPr>
            <w:t>@c</w:t>
          </w:r>
          <w:r w:rsidR="00F521B9">
            <w:rPr>
              <w:rFonts w:ascii="Calibri Light" w:hAnsi="Calibri Light"/>
            </w:rPr>
            <w:t>atholiccarewsbm</w:t>
          </w:r>
          <w:r>
            <w:rPr>
              <w:rFonts w:ascii="Calibri Light" w:hAnsi="Calibri Light"/>
            </w:rPr>
            <w:t>.org.au</w:t>
          </w:r>
        </w:p>
      </w:tc>
      <w:tc>
        <w:tcPr>
          <w:tcW w:w="947" w:type="dxa"/>
          <w:hideMark/>
        </w:tcPr>
        <w:p w14:paraId="5BD3B05A" w14:textId="77777777" w:rsidR="009735FC" w:rsidRPr="009735FC" w:rsidRDefault="009735FC" w:rsidP="009735FC">
          <w:pPr>
            <w:jc w:val="right"/>
          </w:pPr>
          <w:r w:rsidRPr="009735FC">
            <w:rPr>
              <w:noProof/>
              <w:lang w:eastAsia="en-AU"/>
            </w:rPr>
            <w:drawing>
              <wp:inline distT="0" distB="0" distL="0" distR="0" wp14:anchorId="5BD3B068" wp14:editId="68F929D7">
                <wp:extent cx="495300" cy="291012"/>
                <wp:effectExtent l="0" t="0" r="0" b="0"/>
                <wp:docPr id="3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2910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BD3B05C" w14:textId="77777777" w:rsidR="00286CC5" w:rsidRPr="00784386" w:rsidRDefault="00286CC5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54467"/>
    <w:multiLevelType w:val="hybridMultilevel"/>
    <w:tmpl w:val="D1F677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03C3A"/>
    <w:multiLevelType w:val="hybridMultilevel"/>
    <w:tmpl w:val="75E2CD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363C0"/>
    <w:multiLevelType w:val="hybridMultilevel"/>
    <w:tmpl w:val="ECF6557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34B0F"/>
    <w:multiLevelType w:val="hybridMultilevel"/>
    <w:tmpl w:val="40C062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902DA"/>
    <w:multiLevelType w:val="hybridMultilevel"/>
    <w:tmpl w:val="2668DDD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D14FA"/>
    <w:multiLevelType w:val="hybridMultilevel"/>
    <w:tmpl w:val="CCCE8B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47D4F"/>
    <w:multiLevelType w:val="hybridMultilevel"/>
    <w:tmpl w:val="8CC49F1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A49DF"/>
    <w:multiLevelType w:val="hybridMultilevel"/>
    <w:tmpl w:val="7910E0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A22FA"/>
    <w:multiLevelType w:val="hybridMultilevel"/>
    <w:tmpl w:val="ECF6557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1476"/>
    <w:multiLevelType w:val="multilevel"/>
    <w:tmpl w:val="FFD2C15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19E5A5B"/>
    <w:multiLevelType w:val="hybridMultilevel"/>
    <w:tmpl w:val="3C70E8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903AC"/>
    <w:multiLevelType w:val="hybridMultilevel"/>
    <w:tmpl w:val="396E7DB8"/>
    <w:lvl w:ilvl="0" w:tplc="0C09000F">
      <w:start w:val="1"/>
      <w:numFmt w:val="decimal"/>
      <w:lvlText w:val="%1."/>
      <w:lvlJc w:val="left"/>
      <w:pPr>
        <w:ind w:left="1077" w:hanging="360"/>
      </w:p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4A351E14"/>
    <w:multiLevelType w:val="hybridMultilevel"/>
    <w:tmpl w:val="539273C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10CC1"/>
    <w:multiLevelType w:val="hybridMultilevel"/>
    <w:tmpl w:val="0B203ED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D72A3F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C556011"/>
    <w:multiLevelType w:val="hybridMultilevel"/>
    <w:tmpl w:val="8F1A5464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FD6D54"/>
    <w:multiLevelType w:val="hybridMultilevel"/>
    <w:tmpl w:val="ECF6557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BA4319"/>
    <w:multiLevelType w:val="hybridMultilevel"/>
    <w:tmpl w:val="276A63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C5BC4"/>
    <w:multiLevelType w:val="hybridMultilevel"/>
    <w:tmpl w:val="8F1A5464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7B7147"/>
    <w:multiLevelType w:val="hybridMultilevel"/>
    <w:tmpl w:val="1C2407E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509045">
    <w:abstractNumId w:val="13"/>
  </w:num>
  <w:num w:numId="2" w16cid:durableId="1574124540">
    <w:abstractNumId w:val="3"/>
  </w:num>
  <w:num w:numId="3" w16cid:durableId="1646929158">
    <w:abstractNumId w:val="10"/>
  </w:num>
  <w:num w:numId="4" w16cid:durableId="1284145102">
    <w:abstractNumId w:val="5"/>
  </w:num>
  <w:num w:numId="5" w16cid:durableId="1453211410">
    <w:abstractNumId w:val="12"/>
  </w:num>
  <w:num w:numId="6" w16cid:durableId="1234311751">
    <w:abstractNumId w:val="19"/>
  </w:num>
  <w:num w:numId="7" w16cid:durableId="1038821383">
    <w:abstractNumId w:val="4"/>
  </w:num>
  <w:num w:numId="8" w16cid:durableId="704409841">
    <w:abstractNumId w:val="11"/>
  </w:num>
  <w:num w:numId="9" w16cid:durableId="27148494">
    <w:abstractNumId w:val="17"/>
  </w:num>
  <w:num w:numId="10" w16cid:durableId="516652396">
    <w:abstractNumId w:val="6"/>
  </w:num>
  <w:num w:numId="11" w16cid:durableId="838278253">
    <w:abstractNumId w:val="1"/>
  </w:num>
  <w:num w:numId="12" w16cid:durableId="1706976651">
    <w:abstractNumId w:val="7"/>
  </w:num>
  <w:num w:numId="13" w16cid:durableId="1759011943">
    <w:abstractNumId w:val="8"/>
  </w:num>
  <w:num w:numId="14" w16cid:durableId="1950811692">
    <w:abstractNumId w:val="0"/>
  </w:num>
  <w:num w:numId="15" w16cid:durableId="2079815574">
    <w:abstractNumId w:val="2"/>
  </w:num>
  <w:num w:numId="16" w16cid:durableId="291986694">
    <w:abstractNumId w:val="16"/>
  </w:num>
  <w:num w:numId="17" w16cid:durableId="1900675663">
    <w:abstractNumId w:val="9"/>
  </w:num>
  <w:num w:numId="18" w16cid:durableId="769931967">
    <w:abstractNumId w:val="18"/>
  </w:num>
  <w:num w:numId="19" w16cid:durableId="179782483">
    <w:abstractNumId w:val="15"/>
  </w:num>
  <w:num w:numId="20" w16cid:durableId="17853441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8D8"/>
    <w:rsid w:val="000454F1"/>
    <w:rsid w:val="0009575D"/>
    <w:rsid w:val="000A339B"/>
    <w:rsid w:val="000A7175"/>
    <w:rsid w:val="000C7CE4"/>
    <w:rsid w:val="000F2926"/>
    <w:rsid w:val="000F38BD"/>
    <w:rsid w:val="0010040E"/>
    <w:rsid w:val="0012434C"/>
    <w:rsid w:val="00143839"/>
    <w:rsid w:val="00164313"/>
    <w:rsid w:val="00183D70"/>
    <w:rsid w:val="0019365F"/>
    <w:rsid w:val="001B4760"/>
    <w:rsid w:val="001E143B"/>
    <w:rsid w:val="001E37C8"/>
    <w:rsid w:val="001F4854"/>
    <w:rsid w:val="00223F98"/>
    <w:rsid w:val="00235F43"/>
    <w:rsid w:val="00240C18"/>
    <w:rsid w:val="002629C6"/>
    <w:rsid w:val="00286CC5"/>
    <w:rsid w:val="00293042"/>
    <w:rsid w:val="002E596C"/>
    <w:rsid w:val="002F2BCC"/>
    <w:rsid w:val="002F39FA"/>
    <w:rsid w:val="0031392D"/>
    <w:rsid w:val="00335D20"/>
    <w:rsid w:val="003A7BE4"/>
    <w:rsid w:val="003B3DB2"/>
    <w:rsid w:val="003D6BF5"/>
    <w:rsid w:val="003E04B0"/>
    <w:rsid w:val="003F22D2"/>
    <w:rsid w:val="004013C7"/>
    <w:rsid w:val="00423BC3"/>
    <w:rsid w:val="004272CC"/>
    <w:rsid w:val="00427789"/>
    <w:rsid w:val="00436EB6"/>
    <w:rsid w:val="004D18D3"/>
    <w:rsid w:val="004E0226"/>
    <w:rsid w:val="004E467A"/>
    <w:rsid w:val="0054059C"/>
    <w:rsid w:val="005537DF"/>
    <w:rsid w:val="00566D63"/>
    <w:rsid w:val="00590E87"/>
    <w:rsid w:val="005A2186"/>
    <w:rsid w:val="005B0C67"/>
    <w:rsid w:val="005C4102"/>
    <w:rsid w:val="005D67E4"/>
    <w:rsid w:val="005E5A03"/>
    <w:rsid w:val="0063467D"/>
    <w:rsid w:val="006551BD"/>
    <w:rsid w:val="00660D6D"/>
    <w:rsid w:val="00662050"/>
    <w:rsid w:val="0066363C"/>
    <w:rsid w:val="006A2726"/>
    <w:rsid w:val="006B669F"/>
    <w:rsid w:val="006C18EA"/>
    <w:rsid w:val="007102B2"/>
    <w:rsid w:val="007162C6"/>
    <w:rsid w:val="007276B9"/>
    <w:rsid w:val="007418D8"/>
    <w:rsid w:val="00784386"/>
    <w:rsid w:val="0079415A"/>
    <w:rsid w:val="007969C6"/>
    <w:rsid w:val="00797DEF"/>
    <w:rsid w:val="007E2F2B"/>
    <w:rsid w:val="00821E7D"/>
    <w:rsid w:val="0083458C"/>
    <w:rsid w:val="00837C2B"/>
    <w:rsid w:val="00857ED2"/>
    <w:rsid w:val="008965B3"/>
    <w:rsid w:val="008A1B4B"/>
    <w:rsid w:val="008C1922"/>
    <w:rsid w:val="008C5AF3"/>
    <w:rsid w:val="008C6AB7"/>
    <w:rsid w:val="008D017C"/>
    <w:rsid w:val="008D6FF4"/>
    <w:rsid w:val="008E10E6"/>
    <w:rsid w:val="009241B1"/>
    <w:rsid w:val="00952C6E"/>
    <w:rsid w:val="009735FC"/>
    <w:rsid w:val="0099529B"/>
    <w:rsid w:val="00995E74"/>
    <w:rsid w:val="009A6EA5"/>
    <w:rsid w:val="009D53A7"/>
    <w:rsid w:val="009E4FAB"/>
    <w:rsid w:val="009F6BDF"/>
    <w:rsid w:val="00A35678"/>
    <w:rsid w:val="00A415FB"/>
    <w:rsid w:val="00A5398B"/>
    <w:rsid w:val="00A5628E"/>
    <w:rsid w:val="00A600B3"/>
    <w:rsid w:val="00A606BA"/>
    <w:rsid w:val="00A6163B"/>
    <w:rsid w:val="00AD0C4A"/>
    <w:rsid w:val="00AD2644"/>
    <w:rsid w:val="00AE24F8"/>
    <w:rsid w:val="00AF096E"/>
    <w:rsid w:val="00B01E9C"/>
    <w:rsid w:val="00B16DCD"/>
    <w:rsid w:val="00B341A2"/>
    <w:rsid w:val="00B64F5B"/>
    <w:rsid w:val="00B83474"/>
    <w:rsid w:val="00BA1D94"/>
    <w:rsid w:val="00BB0F61"/>
    <w:rsid w:val="00BF3A8E"/>
    <w:rsid w:val="00C301B0"/>
    <w:rsid w:val="00C36BEC"/>
    <w:rsid w:val="00C82D77"/>
    <w:rsid w:val="00C86EB1"/>
    <w:rsid w:val="00C878BC"/>
    <w:rsid w:val="00CC5BED"/>
    <w:rsid w:val="00CC7131"/>
    <w:rsid w:val="00D2251B"/>
    <w:rsid w:val="00D27403"/>
    <w:rsid w:val="00D565BF"/>
    <w:rsid w:val="00D82039"/>
    <w:rsid w:val="00D970F3"/>
    <w:rsid w:val="00DA1DE2"/>
    <w:rsid w:val="00DC4498"/>
    <w:rsid w:val="00DE2C10"/>
    <w:rsid w:val="00E00746"/>
    <w:rsid w:val="00E42777"/>
    <w:rsid w:val="00E537FD"/>
    <w:rsid w:val="00E61F57"/>
    <w:rsid w:val="00E86EA8"/>
    <w:rsid w:val="00EC1BAF"/>
    <w:rsid w:val="00ED2DCE"/>
    <w:rsid w:val="00F165B5"/>
    <w:rsid w:val="00F21431"/>
    <w:rsid w:val="00F3097E"/>
    <w:rsid w:val="00F41C83"/>
    <w:rsid w:val="00F5017E"/>
    <w:rsid w:val="00F521B9"/>
    <w:rsid w:val="00F70629"/>
    <w:rsid w:val="00F76C76"/>
    <w:rsid w:val="00F814B2"/>
    <w:rsid w:val="00F90C78"/>
    <w:rsid w:val="00F9455E"/>
    <w:rsid w:val="00F96E76"/>
    <w:rsid w:val="00FA3F99"/>
    <w:rsid w:val="00FD3822"/>
    <w:rsid w:val="00FE0885"/>
    <w:rsid w:val="00FE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."/>
  <w:listSeparator w:val=","/>
  <w14:docId w14:val="5BD3AF38"/>
  <w15:chartTrackingRefBased/>
  <w15:docId w15:val="{36364AB5-BEB4-4432-BB5A-69A0FB78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0E6"/>
  </w:style>
  <w:style w:type="paragraph" w:styleId="Heading1">
    <w:name w:val="heading 1"/>
    <w:basedOn w:val="Normal"/>
    <w:next w:val="Normal"/>
    <w:link w:val="Heading1Char"/>
    <w:uiPriority w:val="9"/>
    <w:qFormat/>
    <w:rsid w:val="004E0226"/>
    <w:pPr>
      <w:keepNext/>
      <w:keepLines/>
      <w:numPr>
        <w:numId w:val="17"/>
      </w:numPr>
      <w:spacing w:before="480" w:after="0" w:line="240" w:lineRule="auto"/>
      <w:outlineLvl w:val="0"/>
    </w:pPr>
    <w:rPr>
      <w:rFonts w:eastAsiaTheme="majorEastAsia" w:cstheme="majorBidi"/>
      <w:b/>
      <w:bCs/>
      <w:caps/>
      <w:color w:val="2E74B5" w:themeColor="accent1" w:themeShade="BF"/>
      <w:sz w:val="24"/>
      <w:szCs w:val="28"/>
      <w:u w:val="single"/>
      <w:lang w:val="en-US"/>
    </w:rPr>
  </w:style>
  <w:style w:type="paragraph" w:styleId="Heading2">
    <w:name w:val="heading 2"/>
    <w:basedOn w:val="Normal"/>
    <w:next w:val="Normal"/>
    <w:link w:val="Heading2Char"/>
    <w:qFormat/>
    <w:rsid w:val="004E0226"/>
    <w:pPr>
      <w:keepNext/>
      <w:numPr>
        <w:ilvl w:val="1"/>
        <w:numId w:val="17"/>
      </w:numPr>
      <w:spacing w:after="0" w:line="240" w:lineRule="auto"/>
      <w:outlineLvl w:val="1"/>
    </w:pPr>
    <w:rPr>
      <w:rFonts w:eastAsia="Times New Roman" w:cs="Times New Roman"/>
      <w:b/>
      <w:smallCaps/>
      <w:sz w:val="24"/>
      <w:szCs w:val="20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E0226"/>
    <w:pPr>
      <w:keepNext/>
      <w:keepLines/>
      <w:numPr>
        <w:ilvl w:val="2"/>
        <w:numId w:val="17"/>
      </w:numPr>
      <w:spacing w:before="200" w:after="0" w:line="240" w:lineRule="auto"/>
      <w:outlineLvl w:val="2"/>
    </w:pPr>
    <w:rPr>
      <w:rFonts w:eastAsiaTheme="majorEastAsia" w:cstheme="majorBidi"/>
      <w:b/>
      <w:bCs/>
      <w:color w:val="000000" w:themeColor="text1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3B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BC3"/>
  </w:style>
  <w:style w:type="paragraph" w:styleId="Footer">
    <w:name w:val="footer"/>
    <w:basedOn w:val="Normal"/>
    <w:link w:val="FooterChar"/>
    <w:uiPriority w:val="99"/>
    <w:unhideWhenUsed/>
    <w:qFormat/>
    <w:rsid w:val="00423B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BC3"/>
  </w:style>
  <w:style w:type="table" w:styleId="TableGrid">
    <w:name w:val="Table Grid"/>
    <w:basedOn w:val="TableNormal"/>
    <w:uiPriority w:val="39"/>
    <w:rsid w:val="00423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65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21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857E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4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49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E0226"/>
    <w:rPr>
      <w:rFonts w:eastAsiaTheme="majorEastAsia" w:cstheme="majorBidi"/>
      <w:b/>
      <w:bCs/>
      <w:caps/>
      <w:color w:val="2E74B5" w:themeColor="accent1" w:themeShade="BF"/>
      <w:sz w:val="24"/>
      <w:szCs w:val="28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rsid w:val="004E0226"/>
    <w:rPr>
      <w:rFonts w:eastAsia="Times New Roman" w:cs="Times New Roman"/>
      <w:b/>
      <w:smallCaps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E0226"/>
    <w:rPr>
      <w:rFonts w:eastAsiaTheme="majorEastAsia" w:cstheme="majorBidi"/>
      <w:b/>
      <w:bCs/>
      <w:color w:val="000000" w:themeColor="text1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C301B0"/>
    <w:rPr>
      <w:color w:val="21598D"/>
      <w:u w:val="single"/>
    </w:rPr>
  </w:style>
  <w:style w:type="character" w:styleId="Strong">
    <w:name w:val="Strong"/>
    <w:basedOn w:val="DefaultParagraphFont"/>
    <w:uiPriority w:val="22"/>
    <w:qFormat/>
    <w:rsid w:val="00C301B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454F1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9735F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521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4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dcadmin@catholiccarewsbm.org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dcadmin@catholiccarewsbm.org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rdan.manouk\Desktop\Doc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11AB4FC049684CA4EC04F81F0B328F" ma:contentTypeVersion="16" ma:contentTypeDescription="Create a new document." ma:contentTypeScope="" ma:versionID="8a204d8eb4375c3ec123e55d830e4fc3">
  <xsd:schema xmlns:xsd="http://www.w3.org/2001/XMLSchema" xmlns:xs="http://www.w3.org/2001/XMLSchema" xmlns:p="http://schemas.microsoft.com/office/2006/metadata/properties" xmlns:ns2="2a84832f-2b80-44da-b4a2-2adab9fe149b" xmlns:ns3="849339e9-43ac-4ad7-8912-c47536996d01" targetNamespace="http://schemas.microsoft.com/office/2006/metadata/properties" ma:root="true" ma:fieldsID="ac05d377f9b116f74ca3f224aa14999d" ns2:_="" ns3:_="">
    <xsd:import namespace="2a84832f-2b80-44da-b4a2-2adab9fe149b"/>
    <xsd:import namespace="849339e9-43ac-4ad7-8912-c47536996d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4832f-2b80-44da-b4a2-2adab9fe1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1c1a4af-eaeb-4658-9ed6-2165f46300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339e9-43ac-4ad7-8912-c47536996d0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738e49e-dad4-4503-ac13-745a2a88d996}" ma:internalName="TaxCatchAll" ma:showField="CatchAllData" ma:web="849339e9-43ac-4ad7-8912-c47536996d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84832f-2b80-44da-b4a2-2adab9fe149b">
      <Terms xmlns="http://schemas.microsoft.com/office/infopath/2007/PartnerControls"/>
    </lcf76f155ced4ddcb4097134ff3c332f>
    <TaxCatchAll xmlns="849339e9-43ac-4ad7-8912-c47536996d01" xsi:nil="true"/>
  </documentManagement>
</p:properties>
</file>

<file path=customXml/itemProps1.xml><?xml version="1.0" encoding="utf-8"?>
<ds:datastoreItem xmlns:ds="http://schemas.openxmlformats.org/officeDocument/2006/customXml" ds:itemID="{C54AA80B-B418-4E6D-85CB-A7990714E9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EC050E-C928-4D25-A69B-D1AD6F8A36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BE805B-A757-4CD1-BF54-A2F681BA56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84832f-2b80-44da-b4a2-2adab9fe149b"/>
    <ds:schemaRef ds:uri="849339e9-43ac-4ad7-8912-c47536996d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B2A571-0211-409E-8A9F-BEA07EDF18AD}">
  <ds:schemaRefs>
    <ds:schemaRef ds:uri="http://schemas.microsoft.com/office/2006/metadata/properties"/>
    <ds:schemaRef ds:uri="http://schemas.microsoft.com/office/infopath/2007/PartnerControls"/>
    <ds:schemaRef ds:uri="2a84832f-2b80-44da-b4a2-2adab9fe149b"/>
    <ds:schemaRef ds:uri="849339e9-43ac-4ad7-8912-c47536996d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 Template</Template>
  <TotalTime>286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Peter.Monger@ccss.org.au</dc:creator>
  <cp:keywords/>
  <dc:description/>
  <cp:lastModifiedBy>Emma Low</cp:lastModifiedBy>
  <cp:revision>19</cp:revision>
  <cp:lastPrinted>2016-07-25T23:03:00Z</cp:lastPrinted>
  <dcterms:created xsi:type="dcterms:W3CDTF">2016-07-22T04:45:00Z</dcterms:created>
  <dcterms:modified xsi:type="dcterms:W3CDTF">2024-06-18T02:20:00Z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0x0101008111AB4FC049684CA4EC04F81F0B328F</vt:lpwstr>
  </property>
  <property fmtid="{D5CDD505-2E9C-101B-9397-08002B2CF9AE}" pid="3" name="Order">
    <vt:r8>2678200</vt:r8>
  </property>
  <property fmtid="{D5CDD505-2E9C-101B-9397-08002B2CF9AE}" pid="4" name="MediaServiceImageTags">
    <vt:lpwstr/>
  </property>
</Properties>
</file>